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6E817" w14:textId="309A67A7" w:rsidR="003D6674" w:rsidRPr="003D6674" w:rsidRDefault="0043347B" w:rsidP="00423816">
      <w:pPr>
        <w:pStyle w:val="AppendixDivider"/>
      </w:pPr>
      <w:bookmarkStart w:id="0" w:name="_Toc354741160"/>
      <w:bookmarkStart w:id="1" w:name="_Toc254867226"/>
      <w:r>
        <w:t xml:space="preserve">Design Assessment Checklists for </w:t>
      </w:r>
      <w:bookmarkEnd w:id="0"/>
      <w:r w:rsidR="00F9640A">
        <w:t>Ponds</w:t>
      </w:r>
      <w:r w:rsidR="00DC6D42">
        <w:t>/</w:t>
      </w:r>
      <w:r w:rsidR="00F9640A">
        <w:t xml:space="preserve"> Wetlands</w:t>
      </w:r>
    </w:p>
    <w:p w14:paraId="44D444EE" w14:textId="72BF887F" w:rsidR="00250BFB" w:rsidRDefault="00250BFB" w:rsidP="00250BFB">
      <w:pPr>
        <w:rPr>
          <w:b/>
        </w:rPr>
      </w:pPr>
      <w:bookmarkStart w:id="2" w:name="_GoBack"/>
      <w:bookmarkEnd w:id="2"/>
      <w:r w:rsidRPr="00250BFB">
        <w:rPr>
          <w:b/>
        </w:rPr>
        <w:t xml:space="preserve">Table 1  Deemed to </w:t>
      </w:r>
      <w:r w:rsidR="00DC6D42">
        <w:rPr>
          <w:b/>
        </w:rPr>
        <w:t>C</w:t>
      </w:r>
      <w:r w:rsidRPr="00250BFB">
        <w:rPr>
          <w:b/>
        </w:rPr>
        <w:t xml:space="preserve">omply </w:t>
      </w:r>
      <w:r w:rsidR="00DC6D42">
        <w:rPr>
          <w:b/>
        </w:rPr>
        <w:t>R</w:t>
      </w:r>
      <w:r w:rsidRPr="00250BFB">
        <w:rPr>
          <w:b/>
        </w:rPr>
        <w:t>equirements</w:t>
      </w:r>
      <w:r w:rsidR="00DC6D42">
        <w:rPr>
          <w:b/>
        </w:rPr>
        <w:t>: Ponds / Wetlands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3969"/>
      </w:tblGrid>
      <w:tr w:rsidR="00D94D90" w:rsidRPr="00E21B52" w14:paraId="328E8EFF" w14:textId="22B9633F" w:rsidTr="00292BC5">
        <w:tc>
          <w:tcPr>
            <w:tcW w:w="3261" w:type="dxa"/>
            <w:vMerge w:val="restart"/>
            <w:shd w:val="clear" w:color="auto" w:fill="BFECF3" w:themeFill="accent3" w:themeFillTint="33"/>
          </w:tcPr>
          <w:p w14:paraId="4A687DE0" w14:textId="2210AB20" w:rsidR="00D94D90" w:rsidRPr="00E21B52" w:rsidRDefault="00D94D90" w:rsidP="006304AD">
            <w:pPr>
              <w:rPr>
                <w:b/>
              </w:rPr>
            </w:pPr>
            <w:r w:rsidRPr="00E21B52">
              <w:rPr>
                <w:b/>
              </w:rPr>
              <w:t>Parameter</w:t>
            </w:r>
          </w:p>
        </w:tc>
        <w:tc>
          <w:tcPr>
            <w:tcW w:w="7230" w:type="dxa"/>
            <w:gridSpan w:val="2"/>
            <w:shd w:val="clear" w:color="auto" w:fill="BFECF3" w:themeFill="accent3" w:themeFillTint="33"/>
          </w:tcPr>
          <w:p w14:paraId="3D211A64" w14:textId="04330185" w:rsidR="00D94D90" w:rsidRPr="00E21B52" w:rsidRDefault="00D94D90" w:rsidP="00D94D90">
            <w:pPr>
              <w:jc w:val="center"/>
              <w:rPr>
                <w:b/>
              </w:rPr>
            </w:pPr>
            <w:r w:rsidRPr="00E21B52">
              <w:rPr>
                <w:b/>
              </w:rPr>
              <w:t>Deemed to comply requirements</w:t>
            </w:r>
          </w:p>
        </w:tc>
      </w:tr>
      <w:tr w:rsidR="00D94D90" w:rsidRPr="00D94D90" w14:paraId="28C31380" w14:textId="77777777" w:rsidTr="00292BC5">
        <w:tc>
          <w:tcPr>
            <w:tcW w:w="3261" w:type="dxa"/>
            <w:vMerge/>
            <w:shd w:val="clear" w:color="auto" w:fill="BFECF3" w:themeFill="accent3" w:themeFillTint="33"/>
          </w:tcPr>
          <w:p w14:paraId="110A4AB4" w14:textId="77777777" w:rsidR="00D94D90" w:rsidRPr="00D94D90" w:rsidRDefault="00D94D90" w:rsidP="006304AD">
            <w:pPr>
              <w:rPr>
                <w:b/>
              </w:rPr>
            </w:pPr>
          </w:p>
        </w:tc>
        <w:tc>
          <w:tcPr>
            <w:tcW w:w="3261" w:type="dxa"/>
            <w:shd w:val="clear" w:color="auto" w:fill="BFECF3" w:themeFill="accent3" w:themeFillTint="33"/>
          </w:tcPr>
          <w:p w14:paraId="52E09C5A" w14:textId="5ECFDA6F" w:rsidR="00D94D90" w:rsidRPr="00D94D90" w:rsidRDefault="00D94D90" w:rsidP="00D94D90">
            <w:pPr>
              <w:jc w:val="center"/>
              <w:rPr>
                <w:b/>
              </w:rPr>
            </w:pPr>
            <w:r w:rsidRPr="00D94D90">
              <w:rPr>
                <w:b/>
              </w:rPr>
              <w:t>Pond</w:t>
            </w:r>
          </w:p>
        </w:tc>
        <w:tc>
          <w:tcPr>
            <w:tcW w:w="3969" w:type="dxa"/>
            <w:shd w:val="clear" w:color="auto" w:fill="BFECF3" w:themeFill="accent3" w:themeFillTint="33"/>
          </w:tcPr>
          <w:p w14:paraId="0DDB150C" w14:textId="66FBB25B" w:rsidR="00D94D90" w:rsidRPr="00D94D90" w:rsidRDefault="00D94D90" w:rsidP="00D94D90">
            <w:pPr>
              <w:jc w:val="center"/>
              <w:rPr>
                <w:b/>
              </w:rPr>
            </w:pPr>
            <w:r w:rsidRPr="00D94D90">
              <w:rPr>
                <w:b/>
              </w:rPr>
              <w:t>Wetland</w:t>
            </w:r>
          </w:p>
        </w:tc>
      </w:tr>
      <w:tr w:rsidR="00D94D90" w:rsidRPr="00C36907" w14:paraId="1962ECAE" w14:textId="39FE3224" w:rsidTr="00292BC5">
        <w:tc>
          <w:tcPr>
            <w:tcW w:w="3261" w:type="dxa"/>
          </w:tcPr>
          <w:p w14:paraId="4F46B692" w14:textId="4393621C" w:rsidR="00D94D90" w:rsidRPr="00C36907" w:rsidRDefault="00345131" w:rsidP="006304AD">
            <w:r>
              <w:t>Length to width ratio</w:t>
            </w:r>
          </w:p>
        </w:tc>
        <w:tc>
          <w:tcPr>
            <w:tcW w:w="3261" w:type="dxa"/>
          </w:tcPr>
          <w:p w14:paraId="60362CD6" w14:textId="3606799E" w:rsidR="00D94D90" w:rsidRPr="00C36907" w:rsidRDefault="00345131" w:rsidP="00D94D90">
            <w:pPr>
              <w:jc w:val="center"/>
            </w:pPr>
            <w:r>
              <w:t>Between 3:1 and 5:1</w:t>
            </w:r>
          </w:p>
        </w:tc>
        <w:tc>
          <w:tcPr>
            <w:tcW w:w="3969" w:type="dxa"/>
          </w:tcPr>
          <w:p w14:paraId="67D65150" w14:textId="48EEBB59" w:rsidR="00D94D90" w:rsidRPr="00C36907" w:rsidRDefault="00D03638" w:rsidP="00D94D90">
            <w:pPr>
              <w:jc w:val="center"/>
            </w:pPr>
            <w:r>
              <w:t>&gt;3:1</w:t>
            </w:r>
          </w:p>
        </w:tc>
      </w:tr>
      <w:tr w:rsidR="00D94D90" w:rsidRPr="00C36907" w14:paraId="4554826D" w14:textId="23FA59C8" w:rsidTr="00292BC5">
        <w:tc>
          <w:tcPr>
            <w:tcW w:w="3261" w:type="dxa"/>
          </w:tcPr>
          <w:p w14:paraId="5D05AD7E" w14:textId="65BEAC9C" w:rsidR="00D94D90" w:rsidRDefault="00345131" w:rsidP="006304AD">
            <w:r>
              <w:t xml:space="preserve">Maximum depth of permanent </w:t>
            </w:r>
            <w:r w:rsidR="00DC6D42">
              <w:t>water</w:t>
            </w:r>
          </w:p>
        </w:tc>
        <w:tc>
          <w:tcPr>
            <w:tcW w:w="3261" w:type="dxa"/>
          </w:tcPr>
          <w:p w14:paraId="031E8803" w14:textId="0CF5F6BC" w:rsidR="00D94D90" w:rsidRPr="00C36907" w:rsidRDefault="00345131" w:rsidP="00D94D90">
            <w:pPr>
              <w:jc w:val="center"/>
            </w:pPr>
            <w:r>
              <w:t>2m</w:t>
            </w:r>
          </w:p>
        </w:tc>
        <w:tc>
          <w:tcPr>
            <w:tcW w:w="3969" w:type="dxa"/>
          </w:tcPr>
          <w:p w14:paraId="565320D3" w14:textId="4B9908AD" w:rsidR="00D94D90" w:rsidRDefault="00D03638" w:rsidP="00D94D90">
            <w:pPr>
              <w:jc w:val="center"/>
            </w:pPr>
            <w:r>
              <w:t>2m</w:t>
            </w:r>
          </w:p>
        </w:tc>
      </w:tr>
      <w:tr w:rsidR="00D03638" w:rsidRPr="00C36907" w14:paraId="1D199E71" w14:textId="4E1F3051" w:rsidTr="00292BC5">
        <w:tc>
          <w:tcPr>
            <w:tcW w:w="3261" w:type="dxa"/>
          </w:tcPr>
          <w:p w14:paraId="7B2A7F38" w14:textId="53073980" w:rsidR="00D03638" w:rsidRDefault="00D03638" w:rsidP="00D03638">
            <w:r>
              <w:t>Maximum side slopes</w:t>
            </w:r>
          </w:p>
        </w:tc>
        <w:tc>
          <w:tcPr>
            <w:tcW w:w="3261" w:type="dxa"/>
          </w:tcPr>
          <w:p w14:paraId="561C774D" w14:textId="7E395115" w:rsidR="00D03638" w:rsidRPr="00C36907" w:rsidRDefault="00D03638" w:rsidP="00D03638">
            <w:pPr>
              <w:jc w:val="center"/>
            </w:pPr>
            <w:r>
              <w:t>1 in 3</w:t>
            </w:r>
            <w:r w:rsidR="00C029A0">
              <w:t xml:space="preserve"> </w:t>
            </w:r>
            <w:r w:rsidR="00292BC5">
              <w:t xml:space="preserve">                                   </w:t>
            </w:r>
            <w:r w:rsidR="00C029A0">
              <w:t>(ideally at least 1 in 4 for habitat)</w:t>
            </w:r>
          </w:p>
        </w:tc>
        <w:tc>
          <w:tcPr>
            <w:tcW w:w="3969" w:type="dxa"/>
          </w:tcPr>
          <w:p w14:paraId="1D8D8252" w14:textId="77E894DA" w:rsidR="00D03638" w:rsidRDefault="00D03638" w:rsidP="00D03638">
            <w:pPr>
              <w:jc w:val="center"/>
            </w:pPr>
            <w:r>
              <w:t>1 in 3</w:t>
            </w:r>
            <w:r w:rsidR="00C029A0">
              <w:t xml:space="preserve"> </w:t>
            </w:r>
            <w:r w:rsidR="00292BC5">
              <w:t xml:space="preserve">                                                              </w:t>
            </w:r>
            <w:r w:rsidR="00C029A0">
              <w:t>(ideally at least 1 in 4 for habitat)</w:t>
            </w:r>
          </w:p>
        </w:tc>
      </w:tr>
      <w:tr w:rsidR="00D03638" w:rsidRPr="00C36907" w14:paraId="53E791D8" w14:textId="58CD5709" w:rsidTr="00292BC5">
        <w:tc>
          <w:tcPr>
            <w:tcW w:w="3261" w:type="dxa"/>
          </w:tcPr>
          <w:p w14:paraId="65B29D1C" w14:textId="1B788FB1" w:rsidR="00D03638" w:rsidRDefault="00D03638" w:rsidP="00D03638">
            <w:r>
              <w:t>Width of aquatic bench</w:t>
            </w:r>
          </w:p>
        </w:tc>
        <w:tc>
          <w:tcPr>
            <w:tcW w:w="3261" w:type="dxa"/>
          </w:tcPr>
          <w:p w14:paraId="1042208E" w14:textId="7B2D4068" w:rsidR="00D03638" w:rsidRDefault="00D03638" w:rsidP="00D03638">
            <w:pPr>
              <w:jc w:val="center"/>
            </w:pPr>
            <w:r>
              <w:t>&gt;1m</w:t>
            </w:r>
          </w:p>
        </w:tc>
        <w:tc>
          <w:tcPr>
            <w:tcW w:w="3969" w:type="dxa"/>
          </w:tcPr>
          <w:p w14:paraId="5890C68A" w14:textId="11457434" w:rsidR="00D03638" w:rsidRDefault="00D03638" w:rsidP="00D03638">
            <w:pPr>
              <w:jc w:val="center"/>
            </w:pPr>
            <w:r>
              <w:t>&gt;1m</w:t>
            </w:r>
          </w:p>
        </w:tc>
      </w:tr>
      <w:tr w:rsidR="00D03638" w:rsidRPr="00C36907" w14:paraId="7A013C94" w14:textId="77777777" w:rsidTr="00292BC5">
        <w:tc>
          <w:tcPr>
            <w:tcW w:w="3261" w:type="dxa"/>
          </w:tcPr>
          <w:p w14:paraId="4A3658D7" w14:textId="396384F0" w:rsidR="00D03638" w:rsidRDefault="00D03638" w:rsidP="00D03638">
            <w:r>
              <w:t>Slope of aquatic bench</w:t>
            </w:r>
          </w:p>
        </w:tc>
        <w:tc>
          <w:tcPr>
            <w:tcW w:w="3261" w:type="dxa"/>
          </w:tcPr>
          <w:p w14:paraId="21FB06BA" w14:textId="29839E7A" w:rsidR="00D03638" w:rsidRDefault="00D03638" w:rsidP="00D03638">
            <w:pPr>
              <w:jc w:val="center"/>
            </w:pPr>
            <w:r>
              <w:t>1 in 15</w:t>
            </w:r>
          </w:p>
        </w:tc>
        <w:tc>
          <w:tcPr>
            <w:tcW w:w="3969" w:type="dxa"/>
          </w:tcPr>
          <w:p w14:paraId="363DC026" w14:textId="3087A3A4" w:rsidR="00D03638" w:rsidRDefault="00D03638" w:rsidP="00D03638">
            <w:pPr>
              <w:jc w:val="center"/>
            </w:pPr>
            <w:r>
              <w:t>1 in 15</w:t>
            </w:r>
          </w:p>
        </w:tc>
      </w:tr>
      <w:tr w:rsidR="00D03638" w:rsidRPr="00C36907" w14:paraId="16622114" w14:textId="77777777" w:rsidTr="00292BC5">
        <w:tc>
          <w:tcPr>
            <w:tcW w:w="3261" w:type="dxa"/>
          </w:tcPr>
          <w:p w14:paraId="3AC21017" w14:textId="31CD813A" w:rsidR="00D03638" w:rsidRDefault="00D03638" w:rsidP="00D03638">
            <w:r>
              <w:t>Maximum depth of aquatic bench</w:t>
            </w:r>
          </w:p>
        </w:tc>
        <w:tc>
          <w:tcPr>
            <w:tcW w:w="3261" w:type="dxa"/>
          </w:tcPr>
          <w:p w14:paraId="41F027E2" w14:textId="33E34B83" w:rsidR="00D03638" w:rsidRDefault="00D03638" w:rsidP="00D03638">
            <w:pPr>
              <w:jc w:val="center"/>
            </w:pPr>
            <w:r>
              <w:t>450mm</w:t>
            </w:r>
          </w:p>
        </w:tc>
        <w:tc>
          <w:tcPr>
            <w:tcW w:w="3969" w:type="dxa"/>
          </w:tcPr>
          <w:p w14:paraId="3536E7A9" w14:textId="5E9D9F9F" w:rsidR="00D03638" w:rsidRDefault="00D03638" w:rsidP="00D03638">
            <w:pPr>
              <w:jc w:val="center"/>
            </w:pPr>
            <w:r>
              <w:t>450mm</w:t>
            </w:r>
          </w:p>
        </w:tc>
      </w:tr>
      <w:tr w:rsidR="00D03638" w:rsidRPr="00C36907" w14:paraId="4FFCF413" w14:textId="77777777" w:rsidTr="00292BC5">
        <w:tc>
          <w:tcPr>
            <w:tcW w:w="3261" w:type="dxa"/>
          </w:tcPr>
          <w:p w14:paraId="5AFACA4D" w14:textId="362C64E7" w:rsidR="00D03638" w:rsidRDefault="00D03638" w:rsidP="00D03638">
            <w:r>
              <w:t xml:space="preserve">Width of safety bench </w:t>
            </w:r>
          </w:p>
        </w:tc>
        <w:tc>
          <w:tcPr>
            <w:tcW w:w="3261" w:type="dxa"/>
          </w:tcPr>
          <w:p w14:paraId="622FE1FC" w14:textId="6027D040" w:rsidR="00D03638" w:rsidRDefault="00D03638" w:rsidP="00D03638">
            <w:pPr>
              <w:jc w:val="center"/>
            </w:pPr>
            <w:r>
              <w:t>&gt;3.5m</w:t>
            </w:r>
          </w:p>
        </w:tc>
        <w:tc>
          <w:tcPr>
            <w:tcW w:w="3969" w:type="dxa"/>
          </w:tcPr>
          <w:p w14:paraId="61FD5D9B" w14:textId="600176D1" w:rsidR="00D03638" w:rsidRDefault="00D03638" w:rsidP="00D03638">
            <w:pPr>
              <w:jc w:val="center"/>
            </w:pPr>
            <w:r>
              <w:t>&gt;3.5m</w:t>
            </w:r>
          </w:p>
        </w:tc>
      </w:tr>
      <w:tr w:rsidR="00E10D08" w:rsidRPr="00C36907" w14:paraId="6E94FE4C" w14:textId="77777777" w:rsidTr="00292BC5">
        <w:tc>
          <w:tcPr>
            <w:tcW w:w="3261" w:type="dxa"/>
          </w:tcPr>
          <w:p w14:paraId="3BBB7C36" w14:textId="64EC89F7" w:rsidR="00E10D08" w:rsidRDefault="00E10D08" w:rsidP="00D03638">
            <w:r>
              <w:t>Slope of safety bench</w:t>
            </w:r>
          </w:p>
        </w:tc>
        <w:tc>
          <w:tcPr>
            <w:tcW w:w="3261" w:type="dxa"/>
          </w:tcPr>
          <w:p w14:paraId="2298E5D2" w14:textId="4626AB42" w:rsidR="00E10D08" w:rsidRDefault="00E10D08" w:rsidP="00D03638">
            <w:pPr>
              <w:jc w:val="center"/>
            </w:pPr>
            <w:r>
              <w:t>Less than 1 in 15</w:t>
            </w:r>
          </w:p>
        </w:tc>
        <w:tc>
          <w:tcPr>
            <w:tcW w:w="3969" w:type="dxa"/>
          </w:tcPr>
          <w:p w14:paraId="5EB55BF0" w14:textId="12F5DB08" w:rsidR="00E10D08" w:rsidRDefault="00E10D08" w:rsidP="00D03638">
            <w:pPr>
              <w:jc w:val="center"/>
            </w:pPr>
            <w:r>
              <w:t>Less than 1 in 15</w:t>
            </w:r>
          </w:p>
        </w:tc>
      </w:tr>
      <w:tr w:rsidR="00E10D08" w:rsidRPr="00C36907" w14:paraId="32D8A760" w14:textId="451D86E8" w:rsidTr="00292BC5">
        <w:tc>
          <w:tcPr>
            <w:tcW w:w="3261" w:type="dxa"/>
          </w:tcPr>
          <w:p w14:paraId="730AB251" w14:textId="30A363B6" w:rsidR="00E10D08" w:rsidRDefault="00E10D08" w:rsidP="00E10D08">
            <w:r>
              <w:t xml:space="preserve">Maximum rise in water level for </w:t>
            </w:r>
            <w:r w:rsidR="00292BC5">
              <w:t xml:space="preserve">         </w:t>
            </w:r>
            <w:r>
              <w:t>1 in 100 year event</w:t>
            </w:r>
          </w:p>
        </w:tc>
        <w:tc>
          <w:tcPr>
            <w:tcW w:w="3261" w:type="dxa"/>
          </w:tcPr>
          <w:p w14:paraId="7C67BD5E" w14:textId="663A73C3" w:rsidR="00E10D08" w:rsidRDefault="00E10D08" w:rsidP="00D03638">
            <w:pPr>
              <w:jc w:val="center"/>
            </w:pPr>
            <w:r>
              <w:t>1.5m</w:t>
            </w:r>
          </w:p>
        </w:tc>
        <w:tc>
          <w:tcPr>
            <w:tcW w:w="3969" w:type="dxa"/>
          </w:tcPr>
          <w:p w14:paraId="18CD45E7" w14:textId="0F73FC66" w:rsidR="00E10D08" w:rsidRDefault="00E10D08" w:rsidP="00D03638">
            <w:pPr>
              <w:jc w:val="center"/>
            </w:pPr>
            <w:r>
              <w:t>1.5m</w:t>
            </w:r>
          </w:p>
        </w:tc>
      </w:tr>
      <w:tr w:rsidR="00E10D08" w:rsidRPr="00C36907" w14:paraId="37CBC7DA" w14:textId="77777777" w:rsidTr="00292BC5">
        <w:tc>
          <w:tcPr>
            <w:tcW w:w="3261" w:type="dxa"/>
            <w:tcBorders>
              <w:bottom w:val="single" w:sz="4" w:space="0" w:color="auto"/>
            </w:tcBorders>
          </w:tcPr>
          <w:p w14:paraId="1175EBD8" w14:textId="359F514A" w:rsidR="00E10D08" w:rsidRDefault="00E10D08" w:rsidP="00D03638">
            <w:r>
              <w:t>Wetland mosaic – water depths/areas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3E575D0" w14:textId="5D249992" w:rsidR="00E10D08" w:rsidRDefault="00E10D08" w:rsidP="00D03638">
            <w:pPr>
              <w:jc w:val="center"/>
            </w:pPr>
            <w:r>
              <w:t>N/A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58A1B" w14:textId="77777777" w:rsidR="00E10D08" w:rsidRDefault="00E10D08" w:rsidP="00D03638">
            <w:pPr>
              <w:jc w:val="center"/>
            </w:pPr>
            <w:r>
              <w:t>Maximum 20% of water area &gt;1m</w:t>
            </w:r>
          </w:p>
          <w:p w14:paraId="60245353" w14:textId="77777777" w:rsidR="00E10D08" w:rsidRDefault="00E10D08" w:rsidP="00D03638">
            <w:pPr>
              <w:spacing w:before="0"/>
              <w:jc w:val="center"/>
            </w:pPr>
            <w:r>
              <w:t>30% if water area between 0.5m and 1m</w:t>
            </w:r>
          </w:p>
          <w:p w14:paraId="44E59D2E" w14:textId="6FD66880" w:rsidR="00E10D08" w:rsidRDefault="00E10D08" w:rsidP="00D03638">
            <w:pPr>
              <w:spacing w:before="0"/>
              <w:jc w:val="center"/>
            </w:pPr>
            <w:r>
              <w:t>50% of water area between 0m and 0.5m</w:t>
            </w:r>
          </w:p>
        </w:tc>
      </w:tr>
      <w:tr w:rsidR="00E10D08" w:rsidRPr="00C36907" w14:paraId="3CF55368" w14:textId="5576EF60" w:rsidTr="00292BC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4D760" w14:textId="27FFA666" w:rsidR="00E10D08" w:rsidRDefault="00E10D08" w:rsidP="00D03638">
            <w:r>
              <w:t xml:space="preserve">For the </w:t>
            </w:r>
            <w:r w:rsidRPr="00C36907">
              <w:t>1 year, 30 min event</w:t>
            </w:r>
            <w:r>
              <w:t xml:space="preserve"> meet the following requirement:</w:t>
            </w:r>
            <w:r w:rsidRPr="00C36907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74882" w14:textId="62F7392D" w:rsidR="00E10D08" w:rsidRDefault="00E10D08" w:rsidP="0042381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A1961" w14:textId="608364CD" w:rsidR="00E10D08" w:rsidRDefault="00E10D08" w:rsidP="00423816">
            <w:pPr>
              <w:spacing w:before="0"/>
              <w:jc w:val="center"/>
            </w:pPr>
          </w:p>
        </w:tc>
      </w:tr>
      <w:tr w:rsidR="00E10D08" w:rsidRPr="00C36907" w14:paraId="6D44A69D" w14:textId="77777777" w:rsidTr="00292BC5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0499B" w14:textId="3C83D142" w:rsidR="00E10D08" w:rsidRDefault="00E10D08" w:rsidP="00D03638">
            <w:r>
              <w:t xml:space="preserve">Size of permanent pool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4A655" w14:textId="53A630C4" w:rsidR="00E10D08" w:rsidRPr="00423816" w:rsidRDefault="00E10D08" w:rsidP="00423816">
            <w:pPr>
              <w:jc w:val="center"/>
              <w:rPr>
                <w:vertAlign w:val="subscript"/>
              </w:rPr>
            </w:pPr>
            <w:r>
              <w:t>= treatment volume, V</w:t>
            </w:r>
            <w:r w:rsidRPr="00BE6AC9">
              <w:rPr>
                <w:vertAlign w:val="subscript"/>
              </w:rPr>
              <w:t>t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01B7" w14:textId="3EAE3714" w:rsidR="00E10D08" w:rsidRPr="00423816" w:rsidRDefault="00E10D08" w:rsidP="00423816">
            <w:pPr>
              <w:jc w:val="center"/>
              <w:rPr>
                <w:vertAlign w:val="subscript"/>
              </w:rPr>
            </w:pPr>
            <w:r>
              <w:t>= treatment volume, V</w:t>
            </w:r>
            <w:r w:rsidRPr="00BE6AC9">
              <w:rPr>
                <w:vertAlign w:val="subscript"/>
              </w:rPr>
              <w:t>t</w:t>
            </w:r>
          </w:p>
        </w:tc>
      </w:tr>
      <w:tr w:rsidR="00E10D08" w:rsidRPr="00C36907" w14:paraId="32D261EC" w14:textId="77777777" w:rsidTr="00292BC5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D74" w14:textId="23CBBDBA" w:rsidR="00E10D08" w:rsidRDefault="00E10D08" w:rsidP="00D03638">
            <w:r>
              <w:t>Maximum water velocity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03C" w14:textId="5D6161D3" w:rsidR="00E10D08" w:rsidRDefault="00E10D08" w:rsidP="00DC6D42">
            <w:pPr>
              <w:jc w:val="center"/>
            </w:pPr>
            <w:r>
              <w:t>N/A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DE7" w14:textId="2BBEF5E6" w:rsidR="00E10D08" w:rsidRDefault="00E10D08" w:rsidP="00DC6D42">
            <w:pPr>
              <w:jc w:val="center"/>
            </w:pPr>
            <w:r>
              <w:t>&lt;0.1m/s</w:t>
            </w:r>
          </w:p>
        </w:tc>
      </w:tr>
    </w:tbl>
    <w:p w14:paraId="053CC218" w14:textId="77777777" w:rsidR="003D6674" w:rsidRDefault="003D6674" w:rsidP="00BA5E41"/>
    <w:p w14:paraId="06EED27D" w14:textId="1F82C3EF" w:rsidR="003D6674" w:rsidRDefault="003D6674" w:rsidP="00BA5E41">
      <w:pPr>
        <w:rPr>
          <w:b/>
        </w:rPr>
      </w:pPr>
      <w:r w:rsidRPr="000308BC">
        <w:rPr>
          <w:rStyle w:val="PlaceholderText"/>
        </w:rPr>
        <w:t xml:space="preserve"> </w:t>
      </w:r>
      <w:bookmarkStart w:id="3" w:name="_Toc354741200"/>
      <w:r w:rsidR="00423816" w:rsidRPr="005A7B6C">
        <w:rPr>
          <w:b/>
        </w:rPr>
        <w:t>Table 2 Design Assessment Checklist</w:t>
      </w:r>
      <w:bookmarkEnd w:id="3"/>
      <w:r w:rsidR="00423816">
        <w:rPr>
          <w:b/>
        </w:rPr>
        <w:t>: Pond / Wetland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872"/>
        <w:gridCol w:w="2693"/>
        <w:gridCol w:w="1814"/>
      </w:tblGrid>
      <w:tr w:rsidR="00050424" w:rsidRPr="00C36907" w14:paraId="53C78BD4" w14:textId="77777777" w:rsidTr="00423816">
        <w:tc>
          <w:tcPr>
            <w:tcW w:w="4140" w:type="dxa"/>
            <w:shd w:val="clear" w:color="auto" w:fill="BFECF3"/>
          </w:tcPr>
          <w:p w14:paraId="0518719A" w14:textId="1294231F" w:rsidR="00050424" w:rsidRPr="00C36907" w:rsidRDefault="006D0384" w:rsidP="00D43159">
            <w:pPr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  <w:tc>
          <w:tcPr>
            <w:tcW w:w="6379" w:type="dxa"/>
            <w:gridSpan w:val="3"/>
            <w:shd w:val="clear" w:color="auto" w:fill="BFECF3"/>
          </w:tcPr>
          <w:p w14:paraId="0E0AEA34" w14:textId="0C97486C" w:rsidR="00050424" w:rsidRPr="00C36907" w:rsidRDefault="00050424" w:rsidP="00D43159">
            <w:pPr>
              <w:rPr>
                <w:b/>
              </w:rPr>
            </w:pPr>
          </w:p>
        </w:tc>
      </w:tr>
      <w:tr w:rsidR="00050424" w:rsidRPr="00C36907" w14:paraId="4BBAA4F9" w14:textId="77777777" w:rsidTr="00423816">
        <w:tc>
          <w:tcPr>
            <w:tcW w:w="4140" w:type="dxa"/>
            <w:shd w:val="clear" w:color="auto" w:fill="auto"/>
          </w:tcPr>
          <w:p w14:paraId="294C3409" w14:textId="1B62906D" w:rsidR="00050424" w:rsidRPr="00C36907" w:rsidRDefault="00050424" w:rsidP="00423816">
            <w:r w:rsidRPr="00C36907">
              <w:t>Site ID</w:t>
            </w:r>
          </w:p>
        </w:tc>
        <w:tc>
          <w:tcPr>
            <w:tcW w:w="6379" w:type="dxa"/>
            <w:gridSpan w:val="3"/>
          </w:tcPr>
          <w:p w14:paraId="03721C77" w14:textId="0932F904" w:rsidR="00050424" w:rsidRPr="00C36907" w:rsidRDefault="00050424" w:rsidP="00D43159"/>
        </w:tc>
      </w:tr>
      <w:tr w:rsidR="00050424" w:rsidRPr="00C36907" w14:paraId="0BA5FDFB" w14:textId="77777777" w:rsidTr="00423816">
        <w:tc>
          <w:tcPr>
            <w:tcW w:w="4140" w:type="dxa"/>
            <w:shd w:val="clear" w:color="auto" w:fill="auto"/>
          </w:tcPr>
          <w:p w14:paraId="5257B095" w14:textId="159F4D3B" w:rsidR="00050424" w:rsidRPr="00C36907" w:rsidRDefault="00050424" w:rsidP="00423816">
            <w:r w:rsidRPr="00C36907">
              <w:t>Asset ID</w:t>
            </w:r>
            <w:r>
              <w:t xml:space="preserve">(s) </w:t>
            </w:r>
          </w:p>
        </w:tc>
        <w:tc>
          <w:tcPr>
            <w:tcW w:w="6379" w:type="dxa"/>
            <w:gridSpan w:val="3"/>
          </w:tcPr>
          <w:p w14:paraId="6695608D" w14:textId="0C218260" w:rsidR="00050424" w:rsidRPr="00C36907" w:rsidRDefault="00050424" w:rsidP="00D43159"/>
        </w:tc>
      </w:tr>
      <w:tr w:rsidR="00F23EF5" w:rsidRPr="00C36907" w14:paraId="58AA80A8" w14:textId="77777777" w:rsidTr="00423816">
        <w:tc>
          <w:tcPr>
            <w:tcW w:w="4140" w:type="dxa"/>
            <w:shd w:val="clear" w:color="auto" w:fill="auto"/>
          </w:tcPr>
          <w:p w14:paraId="7A0D4A37" w14:textId="7957378E" w:rsidR="00F23EF5" w:rsidRPr="00C36907" w:rsidRDefault="00C550BC" w:rsidP="00423816">
            <w:r>
              <w:t>Pond/wetland</w:t>
            </w:r>
            <w:r w:rsidR="00F23EF5" w:rsidRPr="00C36907">
              <w:t xml:space="preserve"> </w:t>
            </w:r>
            <w:r w:rsidR="00DC6D42">
              <w:t>l</w:t>
            </w:r>
            <w:r w:rsidR="00F23EF5" w:rsidRPr="00C36907">
              <w:t>ocation</w:t>
            </w:r>
            <w:r w:rsidR="002F71F2">
              <w:t>(s) and co-ordinates</w:t>
            </w:r>
          </w:p>
        </w:tc>
        <w:tc>
          <w:tcPr>
            <w:tcW w:w="1872" w:type="dxa"/>
          </w:tcPr>
          <w:p w14:paraId="62BD220D" w14:textId="77777777" w:rsidR="00F23EF5" w:rsidRPr="00C36907" w:rsidRDefault="00F23EF5" w:rsidP="00D43159"/>
        </w:tc>
        <w:tc>
          <w:tcPr>
            <w:tcW w:w="2693" w:type="dxa"/>
          </w:tcPr>
          <w:p w14:paraId="187BF9FD" w14:textId="507BFDAF" w:rsidR="00F23EF5" w:rsidRPr="00C36907" w:rsidRDefault="00F23EF5" w:rsidP="00423816">
            <w:r>
              <w:t>Drawing Reference(s)</w:t>
            </w:r>
          </w:p>
        </w:tc>
        <w:tc>
          <w:tcPr>
            <w:tcW w:w="1814" w:type="dxa"/>
          </w:tcPr>
          <w:p w14:paraId="72A90179" w14:textId="6D6A0CDA" w:rsidR="00F23EF5" w:rsidRPr="00C36907" w:rsidRDefault="00F23EF5" w:rsidP="00D43159"/>
        </w:tc>
      </w:tr>
      <w:tr w:rsidR="002F71F2" w:rsidRPr="00C36907" w14:paraId="1AB8E083" w14:textId="77777777" w:rsidTr="00423816">
        <w:tc>
          <w:tcPr>
            <w:tcW w:w="4140" w:type="dxa"/>
            <w:shd w:val="clear" w:color="auto" w:fill="auto"/>
          </w:tcPr>
          <w:p w14:paraId="4AC897A4" w14:textId="21FB2904" w:rsidR="002F71F2" w:rsidRPr="00C36907" w:rsidRDefault="002F71F2" w:rsidP="00423816">
            <w:r w:rsidRPr="00C36907">
              <w:t>Date of assessment</w:t>
            </w:r>
          </w:p>
        </w:tc>
        <w:tc>
          <w:tcPr>
            <w:tcW w:w="1872" w:type="dxa"/>
          </w:tcPr>
          <w:p w14:paraId="0C6E438D" w14:textId="77777777" w:rsidR="002F71F2" w:rsidRPr="00C36907" w:rsidRDefault="002F71F2" w:rsidP="00D43159"/>
        </w:tc>
        <w:tc>
          <w:tcPr>
            <w:tcW w:w="2693" w:type="dxa"/>
          </w:tcPr>
          <w:p w14:paraId="7D222AF2" w14:textId="3FC004E1" w:rsidR="002F71F2" w:rsidRDefault="002F71F2" w:rsidP="00423816">
            <w:r>
              <w:t>Specification Reference</w:t>
            </w:r>
            <w:r w:rsidR="00DC6D42">
              <w:t>(s)</w:t>
            </w:r>
          </w:p>
        </w:tc>
        <w:tc>
          <w:tcPr>
            <w:tcW w:w="1814" w:type="dxa"/>
          </w:tcPr>
          <w:p w14:paraId="22D684FF" w14:textId="77777777" w:rsidR="002F71F2" w:rsidRPr="00C36907" w:rsidRDefault="002F71F2" w:rsidP="00D43159"/>
        </w:tc>
      </w:tr>
      <w:tr w:rsidR="002F71F2" w:rsidRPr="00C36907" w14:paraId="762CC1C0" w14:textId="77777777" w:rsidTr="00423816">
        <w:tc>
          <w:tcPr>
            <w:tcW w:w="4140" w:type="dxa"/>
            <w:shd w:val="clear" w:color="auto" w:fill="auto"/>
          </w:tcPr>
          <w:p w14:paraId="2016970F" w14:textId="1C85B4F6" w:rsidR="002F71F2" w:rsidRPr="00C36907" w:rsidRDefault="002F71F2" w:rsidP="00423816">
            <w:r>
              <w:t>Primary function</w:t>
            </w:r>
            <w:r w:rsidR="00DC6D42">
              <w:t>(s)</w:t>
            </w:r>
            <w:r>
              <w:t xml:space="preserve"> of </w:t>
            </w:r>
            <w:r w:rsidR="00C550BC">
              <w:t>pond/wetland</w:t>
            </w:r>
          </w:p>
        </w:tc>
        <w:tc>
          <w:tcPr>
            <w:tcW w:w="6379" w:type="dxa"/>
            <w:gridSpan w:val="3"/>
          </w:tcPr>
          <w:p w14:paraId="2FE16D59" w14:textId="1799AAE4" w:rsidR="002F71F2" w:rsidRPr="00C36907" w:rsidRDefault="002F71F2" w:rsidP="00C550BC">
            <w:r>
              <w:t>Attenuation</w:t>
            </w:r>
            <w:r w:rsidR="00292BC5">
              <w:t xml:space="preserve"> </w:t>
            </w:r>
            <w:r>
              <w:t>/</w:t>
            </w:r>
            <w:r w:rsidR="00292BC5">
              <w:t xml:space="preserve"> </w:t>
            </w:r>
            <w:r w:rsidR="00DC6D42">
              <w:t>Treatment</w:t>
            </w:r>
          </w:p>
        </w:tc>
      </w:tr>
    </w:tbl>
    <w:p w14:paraId="3B2C2010" w14:textId="77777777" w:rsidR="00724E17" w:rsidRDefault="00724E17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849"/>
        <w:gridCol w:w="2304"/>
        <w:gridCol w:w="1318"/>
        <w:gridCol w:w="1864"/>
      </w:tblGrid>
      <w:tr w:rsidR="00423816" w:rsidRPr="00C36907" w14:paraId="14C2E50E" w14:textId="71C69DAC" w:rsidTr="00357461">
        <w:trPr>
          <w:tblHeader/>
        </w:trPr>
        <w:tc>
          <w:tcPr>
            <w:tcW w:w="4155" w:type="dxa"/>
            <w:shd w:val="clear" w:color="auto" w:fill="BFECF3"/>
          </w:tcPr>
          <w:p w14:paraId="406388F4" w14:textId="5A0DF12E" w:rsidR="00423816" w:rsidRPr="00C36907" w:rsidRDefault="00423816" w:rsidP="00724E17">
            <w:pPr>
              <w:rPr>
                <w:b/>
              </w:rPr>
            </w:pPr>
            <w:r>
              <w:rPr>
                <w:b/>
              </w:rPr>
              <w:t>Check</w:t>
            </w:r>
          </w:p>
        </w:tc>
        <w:tc>
          <w:tcPr>
            <w:tcW w:w="849" w:type="dxa"/>
            <w:shd w:val="clear" w:color="auto" w:fill="BFECF3"/>
          </w:tcPr>
          <w:p w14:paraId="4589CD89" w14:textId="2FDCA0D3" w:rsidR="00423816" w:rsidRDefault="00423816" w:rsidP="00724E17">
            <w:pPr>
              <w:rPr>
                <w:b/>
              </w:rPr>
            </w:pPr>
            <w:r>
              <w:rPr>
                <w:b/>
              </w:rPr>
              <w:t xml:space="preserve">DtCR </w:t>
            </w:r>
          </w:p>
        </w:tc>
        <w:tc>
          <w:tcPr>
            <w:tcW w:w="2304" w:type="dxa"/>
            <w:shd w:val="clear" w:color="auto" w:fill="BFECF3"/>
          </w:tcPr>
          <w:p w14:paraId="529ED2E4" w14:textId="6957381E" w:rsidR="00423816" w:rsidRPr="00C36907" w:rsidRDefault="00423816" w:rsidP="00DC6D42">
            <w:pPr>
              <w:rPr>
                <w:b/>
              </w:rPr>
            </w:pPr>
            <w:r>
              <w:rPr>
                <w:b/>
              </w:rPr>
              <w:t xml:space="preserve">Summary details         </w:t>
            </w:r>
            <w:r w:rsidRPr="00013778">
              <w:t>(</w:t>
            </w:r>
            <w:r w:rsidRPr="00013778">
              <w:rPr>
                <w:i/>
              </w:rPr>
              <w:t>See Note)</w:t>
            </w:r>
          </w:p>
        </w:tc>
        <w:tc>
          <w:tcPr>
            <w:tcW w:w="1318" w:type="dxa"/>
            <w:shd w:val="clear" w:color="auto" w:fill="BFECF3"/>
          </w:tcPr>
          <w:p w14:paraId="320D51AA" w14:textId="684FF230" w:rsidR="00423816" w:rsidRDefault="00423816" w:rsidP="00423816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</w:t>
            </w:r>
            <w:r>
              <w:rPr>
                <w:b/>
              </w:rPr>
              <w:t xml:space="preserve"> (Y/N)</w:t>
            </w:r>
          </w:p>
        </w:tc>
        <w:tc>
          <w:tcPr>
            <w:tcW w:w="1864" w:type="dxa"/>
            <w:shd w:val="clear" w:color="auto" w:fill="BFECF3"/>
          </w:tcPr>
          <w:p w14:paraId="4402C29F" w14:textId="690E0CD2" w:rsidR="00423816" w:rsidRDefault="00423816" w:rsidP="00724E17">
            <w:pPr>
              <w:rPr>
                <w:b/>
              </w:rPr>
            </w:pPr>
            <w:r>
              <w:rPr>
                <w:b/>
              </w:rPr>
              <w:t>Comments/ Remedial actions</w:t>
            </w:r>
          </w:p>
        </w:tc>
      </w:tr>
      <w:tr w:rsidR="00423816" w:rsidRPr="00C36907" w14:paraId="478251D7" w14:textId="77777777" w:rsidTr="00357461">
        <w:tc>
          <w:tcPr>
            <w:tcW w:w="4155" w:type="dxa"/>
            <w:shd w:val="clear" w:color="auto" w:fill="BFECF3"/>
          </w:tcPr>
          <w:p w14:paraId="1E77B779" w14:textId="7C78C5A1" w:rsidR="00423816" w:rsidRPr="00C36907" w:rsidRDefault="00423816" w:rsidP="00724E17">
            <w:pPr>
              <w:rPr>
                <w:b/>
              </w:rPr>
            </w:pPr>
            <w:r>
              <w:rPr>
                <w:b/>
              </w:rPr>
              <w:t>DIMENSIONS</w:t>
            </w:r>
            <w:r w:rsidR="00357461">
              <w:rPr>
                <w:b/>
              </w:rPr>
              <w:t xml:space="preserve"> </w:t>
            </w:r>
            <w:r w:rsidR="00357461"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49" w:type="dxa"/>
            <w:shd w:val="clear" w:color="auto" w:fill="BFECF3"/>
          </w:tcPr>
          <w:p w14:paraId="71C66389" w14:textId="77777777" w:rsidR="00423816" w:rsidRPr="00C36907" w:rsidRDefault="00423816" w:rsidP="00724E17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BFECF3"/>
          </w:tcPr>
          <w:p w14:paraId="62E58304" w14:textId="77777777" w:rsidR="00423816" w:rsidRPr="00C36907" w:rsidRDefault="00423816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BFECF3"/>
          </w:tcPr>
          <w:p w14:paraId="19E02139" w14:textId="77777777" w:rsidR="00423816" w:rsidRPr="00C36907" w:rsidRDefault="00423816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BFECF3"/>
          </w:tcPr>
          <w:p w14:paraId="46674958" w14:textId="77777777" w:rsidR="00423816" w:rsidRPr="00C36907" w:rsidRDefault="00423816" w:rsidP="00724E17">
            <w:pPr>
              <w:rPr>
                <w:b/>
              </w:rPr>
            </w:pPr>
          </w:p>
        </w:tc>
      </w:tr>
      <w:tr w:rsidR="00E10D08" w:rsidRPr="00C36907" w14:paraId="46B74DBA" w14:textId="77777777" w:rsidTr="00357461">
        <w:tc>
          <w:tcPr>
            <w:tcW w:w="4155" w:type="dxa"/>
            <w:shd w:val="clear" w:color="auto" w:fill="auto"/>
          </w:tcPr>
          <w:p w14:paraId="24B36154" w14:textId="315BF4BC" w:rsidR="00E10D08" w:rsidRPr="00423816" w:rsidRDefault="00E10D08" w:rsidP="00397F54">
            <w:r w:rsidRPr="005A7B6C">
              <w:t>Length</w:t>
            </w:r>
            <w:r w:rsidR="0079246D">
              <w:t xml:space="preserve"> (m)</w:t>
            </w:r>
          </w:p>
        </w:tc>
        <w:tc>
          <w:tcPr>
            <w:tcW w:w="849" w:type="dxa"/>
            <w:shd w:val="clear" w:color="auto" w:fill="auto"/>
          </w:tcPr>
          <w:p w14:paraId="10A9A185" w14:textId="5FAEA651" w:rsidR="00E10D08" w:rsidRPr="00C36907" w:rsidRDefault="00E10D08" w:rsidP="00E10D08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304" w:type="dxa"/>
            <w:shd w:val="clear" w:color="auto" w:fill="auto"/>
          </w:tcPr>
          <w:p w14:paraId="56A6222A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14:paraId="3E797D99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</w:tcPr>
          <w:p w14:paraId="55D43657" w14:textId="77777777" w:rsidR="00E10D08" w:rsidRPr="00C36907" w:rsidRDefault="00E10D08" w:rsidP="00724E17">
            <w:pPr>
              <w:rPr>
                <w:b/>
              </w:rPr>
            </w:pPr>
          </w:p>
        </w:tc>
      </w:tr>
      <w:tr w:rsidR="00E10D08" w:rsidRPr="00C36907" w14:paraId="2B27132C" w14:textId="77777777" w:rsidTr="00357461">
        <w:tc>
          <w:tcPr>
            <w:tcW w:w="4155" w:type="dxa"/>
            <w:shd w:val="clear" w:color="auto" w:fill="auto"/>
          </w:tcPr>
          <w:p w14:paraId="42550906" w14:textId="44831DFB" w:rsidR="00E10D08" w:rsidRDefault="0079246D" w:rsidP="0079246D">
            <w:r>
              <w:t>Maximum and minimum w</w:t>
            </w:r>
            <w:r w:rsidR="00E10D08" w:rsidRPr="005A7B6C">
              <w:t xml:space="preserve">idth – at </w:t>
            </w:r>
            <w:r w:rsidR="00E10D08">
              <w:lastRenderedPageBreak/>
              <w:t>permanent water level</w:t>
            </w:r>
            <w:r>
              <w:t xml:space="preserve"> (m)</w:t>
            </w:r>
          </w:p>
        </w:tc>
        <w:tc>
          <w:tcPr>
            <w:tcW w:w="849" w:type="dxa"/>
            <w:shd w:val="clear" w:color="auto" w:fill="auto"/>
          </w:tcPr>
          <w:p w14:paraId="53480EB4" w14:textId="2409B4E7" w:rsidR="00E10D08" w:rsidRPr="00C36907" w:rsidRDefault="00E10D08" w:rsidP="00E10D08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lastRenderedPageBreak/>
              <w:t></w:t>
            </w:r>
          </w:p>
        </w:tc>
        <w:tc>
          <w:tcPr>
            <w:tcW w:w="2304" w:type="dxa"/>
            <w:shd w:val="clear" w:color="auto" w:fill="auto"/>
          </w:tcPr>
          <w:p w14:paraId="0E68E9C2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14:paraId="69DC6D33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</w:tcPr>
          <w:p w14:paraId="4856206F" w14:textId="77777777" w:rsidR="00E10D08" w:rsidRPr="00C36907" w:rsidRDefault="00E10D08" w:rsidP="00724E17">
            <w:pPr>
              <w:rPr>
                <w:b/>
              </w:rPr>
            </w:pPr>
          </w:p>
        </w:tc>
      </w:tr>
      <w:tr w:rsidR="00E10D08" w:rsidRPr="00C36907" w14:paraId="69CEB88E" w14:textId="77777777" w:rsidTr="00357461">
        <w:tc>
          <w:tcPr>
            <w:tcW w:w="4155" w:type="dxa"/>
            <w:shd w:val="clear" w:color="auto" w:fill="auto"/>
          </w:tcPr>
          <w:p w14:paraId="6E045C5E" w14:textId="58865BE5" w:rsidR="00E10D08" w:rsidRPr="005A7B6C" w:rsidRDefault="00E10D08" w:rsidP="00724E17">
            <w:r>
              <w:lastRenderedPageBreak/>
              <w:t>Length:</w:t>
            </w:r>
            <w:r w:rsidR="0079246D">
              <w:t xml:space="preserve">maximum </w:t>
            </w:r>
            <w:r>
              <w:t>width ratio</w:t>
            </w:r>
          </w:p>
        </w:tc>
        <w:tc>
          <w:tcPr>
            <w:tcW w:w="849" w:type="dxa"/>
            <w:shd w:val="clear" w:color="auto" w:fill="auto"/>
          </w:tcPr>
          <w:p w14:paraId="38587E0B" w14:textId="1FE15025" w:rsidR="00E10D08" w:rsidRPr="00C36907" w:rsidRDefault="00E10D08" w:rsidP="00091139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304" w:type="dxa"/>
            <w:shd w:val="clear" w:color="auto" w:fill="auto"/>
          </w:tcPr>
          <w:p w14:paraId="35E83FD7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14:paraId="29E5FEC3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</w:tcPr>
          <w:p w14:paraId="776B48A4" w14:textId="77777777" w:rsidR="00E10D08" w:rsidRPr="00C36907" w:rsidRDefault="00E10D08" w:rsidP="00724E17">
            <w:pPr>
              <w:rPr>
                <w:b/>
              </w:rPr>
            </w:pPr>
          </w:p>
        </w:tc>
      </w:tr>
      <w:tr w:rsidR="003201FF" w:rsidRPr="00C36907" w14:paraId="39002842" w14:textId="77777777" w:rsidTr="00357461">
        <w:tc>
          <w:tcPr>
            <w:tcW w:w="4155" w:type="dxa"/>
            <w:shd w:val="clear" w:color="auto" w:fill="auto"/>
          </w:tcPr>
          <w:p w14:paraId="1504FBAD" w14:textId="3D91F729" w:rsidR="003201FF" w:rsidRDefault="003201FF" w:rsidP="00724E17">
            <w:r>
              <w:t>Top surface area (m</w:t>
            </w:r>
            <w:r w:rsidRPr="006D52B1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49" w:type="dxa"/>
            <w:shd w:val="clear" w:color="auto" w:fill="auto"/>
          </w:tcPr>
          <w:p w14:paraId="7B37DE88" w14:textId="77777777" w:rsidR="003201FF" w:rsidRPr="00013778" w:rsidRDefault="003201FF" w:rsidP="00091139">
            <w:pPr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2960FA93" w14:textId="77777777" w:rsidR="003201FF" w:rsidRPr="00C36907" w:rsidRDefault="003201FF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14:paraId="087993ED" w14:textId="77777777" w:rsidR="003201FF" w:rsidRPr="00C36907" w:rsidRDefault="003201FF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</w:tcPr>
          <w:p w14:paraId="3B2C9941" w14:textId="77777777" w:rsidR="003201FF" w:rsidRPr="00C36907" w:rsidRDefault="003201FF" w:rsidP="00724E17">
            <w:pPr>
              <w:rPr>
                <w:b/>
              </w:rPr>
            </w:pPr>
          </w:p>
        </w:tc>
      </w:tr>
      <w:tr w:rsidR="00E10D08" w:rsidRPr="00C36907" w14:paraId="310A22F8" w14:textId="77777777" w:rsidTr="00357461">
        <w:tc>
          <w:tcPr>
            <w:tcW w:w="4155" w:type="dxa"/>
            <w:shd w:val="clear" w:color="auto" w:fill="auto"/>
          </w:tcPr>
          <w:p w14:paraId="3C01AF24" w14:textId="35804E0A" w:rsidR="00E10D08" w:rsidRPr="005A7B6C" w:rsidRDefault="00E10D08" w:rsidP="00724E17">
            <w:r w:rsidRPr="005A7B6C">
              <w:t>Side slopes</w:t>
            </w:r>
            <w:r w:rsidR="0079246D">
              <w:t xml:space="preserve"> (1 in ?)</w:t>
            </w:r>
          </w:p>
        </w:tc>
        <w:tc>
          <w:tcPr>
            <w:tcW w:w="849" w:type="dxa"/>
            <w:shd w:val="clear" w:color="auto" w:fill="auto"/>
          </w:tcPr>
          <w:p w14:paraId="27A8B96B" w14:textId="63B0176E" w:rsidR="00E10D08" w:rsidRPr="00C36907" w:rsidRDefault="00E10D08" w:rsidP="00E10D08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304" w:type="dxa"/>
            <w:shd w:val="clear" w:color="auto" w:fill="auto"/>
          </w:tcPr>
          <w:p w14:paraId="0EDE0056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14:paraId="75BF9B23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</w:tcPr>
          <w:p w14:paraId="52AF7AE2" w14:textId="77777777" w:rsidR="00E10D08" w:rsidRPr="00C36907" w:rsidRDefault="00E10D08" w:rsidP="00724E17">
            <w:pPr>
              <w:rPr>
                <w:b/>
              </w:rPr>
            </w:pPr>
          </w:p>
        </w:tc>
      </w:tr>
      <w:tr w:rsidR="00E10D08" w:rsidRPr="00C36907" w14:paraId="6BCBD2F0" w14:textId="77777777" w:rsidTr="00357461">
        <w:tc>
          <w:tcPr>
            <w:tcW w:w="4155" w:type="dxa"/>
            <w:shd w:val="clear" w:color="auto" w:fill="auto"/>
          </w:tcPr>
          <w:p w14:paraId="6C7B9450" w14:textId="163E940D" w:rsidR="00E10D08" w:rsidRPr="005A7B6C" w:rsidRDefault="00E10D08" w:rsidP="00724E17">
            <w:r w:rsidRPr="005A7B6C">
              <w:t>Depth</w:t>
            </w:r>
            <w:r>
              <w:t xml:space="preserve"> of permanent water</w:t>
            </w:r>
            <w:r w:rsidRPr="005A7B6C">
              <w:t xml:space="preserve"> – maximum and minimum</w:t>
            </w:r>
            <w:r w:rsidR="0079246D">
              <w:t xml:space="preserve"> (m)</w:t>
            </w:r>
          </w:p>
        </w:tc>
        <w:tc>
          <w:tcPr>
            <w:tcW w:w="849" w:type="dxa"/>
            <w:shd w:val="clear" w:color="auto" w:fill="auto"/>
          </w:tcPr>
          <w:p w14:paraId="5BF5A4CA" w14:textId="007BBE3D" w:rsidR="00E10D08" w:rsidRPr="00C36907" w:rsidRDefault="00E10D08" w:rsidP="00E10D08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304" w:type="dxa"/>
            <w:shd w:val="clear" w:color="auto" w:fill="auto"/>
          </w:tcPr>
          <w:p w14:paraId="79BFD097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14:paraId="4EB230AF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</w:tcPr>
          <w:p w14:paraId="25027EEB" w14:textId="77777777" w:rsidR="00E10D08" w:rsidRPr="00C36907" w:rsidRDefault="00E10D08" w:rsidP="00724E17">
            <w:pPr>
              <w:rPr>
                <w:b/>
              </w:rPr>
            </w:pPr>
          </w:p>
        </w:tc>
      </w:tr>
      <w:tr w:rsidR="00E10D08" w:rsidRPr="00C36907" w14:paraId="03CF6B71" w14:textId="77777777" w:rsidTr="00357461">
        <w:tc>
          <w:tcPr>
            <w:tcW w:w="4155" w:type="dxa"/>
            <w:shd w:val="clear" w:color="auto" w:fill="auto"/>
          </w:tcPr>
          <w:p w14:paraId="47A6FB15" w14:textId="79C275F5" w:rsidR="00E10D08" w:rsidRPr="005A7B6C" w:rsidRDefault="00E10D08" w:rsidP="00724E17">
            <w:r w:rsidRPr="005A7B6C">
              <w:t>Freeboard</w:t>
            </w:r>
            <w:r w:rsidR="0079246D">
              <w:t xml:space="preserve"> (m)</w:t>
            </w:r>
          </w:p>
        </w:tc>
        <w:tc>
          <w:tcPr>
            <w:tcW w:w="849" w:type="dxa"/>
            <w:shd w:val="clear" w:color="auto" w:fill="auto"/>
          </w:tcPr>
          <w:p w14:paraId="6BFB411F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14:paraId="20FE4311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14:paraId="555F9FF1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</w:tcPr>
          <w:p w14:paraId="5087C64D" w14:textId="77777777" w:rsidR="00E10D08" w:rsidRPr="00C36907" w:rsidRDefault="00E10D08" w:rsidP="00724E17">
            <w:pPr>
              <w:rPr>
                <w:b/>
              </w:rPr>
            </w:pPr>
          </w:p>
        </w:tc>
      </w:tr>
      <w:tr w:rsidR="00E10D08" w:rsidRPr="00C36907" w14:paraId="481ED8F2" w14:textId="77777777" w:rsidTr="00357461">
        <w:tc>
          <w:tcPr>
            <w:tcW w:w="4155" w:type="dxa"/>
            <w:shd w:val="clear" w:color="auto" w:fill="auto"/>
          </w:tcPr>
          <w:p w14:paraId="2C569A41" w14:textId="0FB344EA" w:rsidR="00E10D08" w:rsidRPr="005A7B6C" w:rsidRDefault="00E10D08" w:rsidP="00724E17">
            <w:r>
              <w:t>Aquatic bench width and slope</w:t>
            </w:r>
            <w:r w:rsidR="0079246D">
              <w:t xml:space="preserve"> (m, 1 in ?)</w:t>
            </w:r>
          </w:p>
        </w:tc>
        <w:tc>
          <w:tcPr>
            <w:tcW w:w="849" w:type="dxa"/>
            <w:shd w:val="clear" w:color="auto" w:fill="auto"/>
          </w:tcPr>
          <w:p w14:paraId="11688110" w14:textId="25BEFDB4" w:rsidR="00E10D08" w:rsidRPr="00C36907" w:rsidRDefault="00E10D08" w:rsidP="00091139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304" w:type="dxa"/>
            <w:shd w:val="clear" w:color="auto" w:fill="auto"/>
          </w:tcPr>
          <w:p w14:paraId="712C074B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14:paraId="4120C933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</w:tcPr>
          <w:p w14:paraId="21D3743C" w14:textId="77777777" w:rsidR="00E10D08" w:rsidRPr="00C36907" w:rsidRDefault="00E10D08" w:rsidP="00724E17">
            <w:pPr>
              <w:rPr>
                <w:b/>
              </w:rPr>
            </w:pPr>
          </w:p>
        </w:tc>
      </w:tr>
      <w:tr w:rsidR="00E10D08" w:rsidRPr="00C36907" w14:paraId="3D844904" w14:textId="77777777" w:rsidTr="00357461">
        <w:tc>
          <w:tcPr>
            <w:tcW w:w="4155" w:type="dxa"/>
            <w:shd w:val="clear" w:color="auto" w:fill="auto"/>
          </w:tcPr>
          <w:p w14:paraId="687583A6" w14:textId="680312BB" w:rsidR="00E10D08" w:rsidRPr="005A7B6C" w:rsidRDefault="00E10D08" w:rsidP="00724E17">
            <w:r>
              <w:t>Safety bench width and slope</w:t>
            </w:r>
            <w:r w:rsidR="0079246D">
              <w:t xml:space="preserve"> (m, 1 in ?)</w:t>
            </w:r>
          </w:p>
        </w:tc>
        <w:tc>
          <w:tcPr>
            <w:tcW w:w="849" w:type="dxa"/>
            <w:shd w:val="clear" w:color="auto" w:fill="auto"/>
          </w:tcPr>
          <w:p w14:paraId="7F485F60" w14:textId="2B17B5B6" w:rsidR="00E10D08" w:rsidRPr="00C36907" w:rsidRDefault="00E10D08" w:rsidP="00091139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304" w:type="dxa"/>
            <w:shd w:val="clear" w:color="auto" w:fill="auto"/>
          </w:tcPr>
          <w:p w14:paraId="167FF18B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14:paraId="45622B27" w14:textId="77777777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</w:tcPr>
          <w:p w14:paraId="621E3FD9" w14:textId="77777777" w:rsidR="00E10D08" w:rsidRPr="00C36907" w:rsidRDefault="00E10D08" w:rsidP="00724E17">
            <w:pPr>
              <w:rPr>
                <w:b/>
              </w:rPr>
            </w:pPr>
          </w:p>
        </w:tc>
      </w:tr>
      <w:tr w:rsidR="00E10D08" w:rsidRPr="00C36907" w14:paraId="59686021" w14:textId="5302AA1D" w:rsidTr="00357461">
        <w:tc>
          <w:tcPr>
            <w:tcW w:w="4155" w:type="dxa"/>
            <w:shd w:val="clear" w:color="auto" w:fill="BFECF3"/>
          </w:tcPr>
          <w:p w14:paraId="2E11DB76" w14:textId="0026A8E6" w:rsidR="00E10D08" w:rsidRPr="00C36907" w:rsidRDefault="00E10D08" w:rsidP="00724E17">
            <w:pPr>
              <w:rPr>
                <w:b/>
              </w:rPr>
            </w:pPr>
            <w:r w:rsidRPr="00C36907">
              <w:rPr>
                <w:b/>
              </w:rPr>
              <w:t>INFLOWS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49" w:type="dxa"/>
            <w:shd w:val="clear" w:color="auto" w:fill="BFECF3"/>
          </w:tcPr>
          <w:p w14:paraId="3F8CF607" w14:textId="4C5E0A13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BFECF3"/>
          </w:tcPr>
          <w:p w14:paraId="7E1D0951" w14:textId="10E56B9C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318" w:type="dxa"/>
            <w:shd w:val="clear" w:color="auto" w:fill="BFECF3"/>
          </w:tcPr>
          <w:p w14:paraId="43C9C1E5" w14:textId="685B47FC" w:rsidR="00E10D08" w:rsidRPr="00C36907" w:rsidRDefault="00E10D08" w:rsidP="00724E1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BFECF3"/>
          </w:tcPr>
          <w:p w14:paraId="2FA88786" w14:textId="5F91684D" w:rsidR="00E10D08" w:rsidRPr="00C36907" w:rsidRDefault="00E10D08" w:rsidP="00724E17">
            <w:pPr>
              <w:rPr>
                <w:b/>
              </w:rPr>
            </w:pPr>
          </w:p>
        </w:tc>
      </w:tr>
      <w:tr w:rsidR="00E10D08" w:rsidRPr="00C36907" w14:paraId="1BADFB69" w14:textId="77777777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2BAB76BF" w14:textId="7D3DA2D9" w:rsidR="00E10D08" w:rsidRDefault="00E10D08" w:rsidP="00A73608">
            <w:r>
              <w:t xml:space="preserve">Provide a description of the </w:t>
            </w:r>
            <w:r w:rsidR="003201FF">
              <w:t xml:space="preserve">contributing </w:t>
            </w:r>
            <w:r>
              <w:t xml:space="preserve">catchment </w:t>
            </w:r>
            <w:r w:rsidR="00A73608">
              <w:t>land use and its size (m</w:t>
            </w:r>
            <w:r w:rsidR="00A73608" w:rsidRPr="006D52B1">
              <w:rPr>
                <w:vertAlign w:val="superscript"/>
              </w:rPr>
              <w:t>2</w:t>
            </w:r>
            <w:r w:rsidR="00A73608">
              <w:t xml:space="preserve">).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BF74FCE" w14:textId="77777777" w:rsidR="00E10D08" w:rsidRPr="00C36907" w:rsidRDefault="00E10D08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09BD8A8D" w14:textId="77777777" w:rsidR="00E10D08" w:rsidRPr="00C36907" w:rsidRDefault="00E10D08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4778E850" w14:textId="77777777" w:rsidR="00E10D08" w:rsidRPr="00C36907" w:rsidRDefault="00E10D08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04751B89" w14:textId="77777777" w:rsidR="00E10D08" w:rsidRPr="00C36907" w:rsidRDefault="00E10D08" w:rsidP="00724E17"/>
        </w:tc>
      </w:tr>
      <w:tr w:rsidR="00233EDA" w:rsidRPr="00C36907" w14:paraId="17DED427" w14:textId="77777777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5BD9A4D4" w14:textId="3A16A81C" w:rsidR="00233EDA" w:rsidRDefault="00233EDA" w:rsidP="00233EDA">
            <w:r>
              <w:t>D</w:t>
            </w:r>
            <w:r w:rsidRPr="00C36907">
              <w:t>oes the design include</w:t>
            </w:r>
            <w:r>
              <w:t xml:space="preserve"> suitable silt interception upstream of system?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7953361" w14:textId="77777777" w:rsidR="00233EDA" w:rsidRPr="00C36907" w:rsidRDefault="00233EDA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41E0EC53" w14:textId="77777777" w:rsidR="00233EDA" w:rsidRPr="00C36907" w:rsidRDefault="00233EDA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6CD70F0E" w14:textId="77777777" w:rsidR="00233EDA" w:rsidRPr="00C36907" w:rsidRDefault="00233EDA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1169834D" w14:textId="77777777" w:rsidR="00233EDA" w:rsidRPr="00C36907" w:rsidRDefault="00233EDA" w:rsidP="00724E17"/>
        </w:tc>
      </w:tr>
      <w:tr w:rsidR="00E10D08" w:rsidRPr="00C36907" w14:paraId="6E4E32C4" w14:textId="77777777" w:rsidTr="00357461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A0DF5" w14:textId="3AE6733E" w:rsidR="00E10D08" w:rsidRDefault="00E10D08" w:rsidP="00724E17">
            <w:r>
              <w:t>D</w:t>
            </w:r>
            <w:r w:rsidRPr="00C36907">
              <w:t>oes the design include</w:t>
            </w:r>
            <w:r>
              <w:t>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64892" w14:textId="77777777" w:rsidR="00E10D08" w:rsidRPr="00C36907" w:rsidRDefault="00E10D08" w:rsidP="00724E17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AD757" w14:textId="77777777" w:rsidR="00E10D08" w:rsidRPr="00C36907" w:rsidRDefault="00E10D08" w:rsidP="00724E17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13F754" w14:textId="77777777" w:rsidR="00E10D08" w:rsidRPr="00C36907" w:rsidRDefault="00E10D08" w:rsidP="00724E17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41960" w14:textId="77777777" w:rsidR="00E10D08" w:rsidRPr="00C36907" w:rsidRDefault="00E10D08" w:rsidP="00724E17"/>
        </w:tc>
      </w:tr>
      <w:tr w:rsidR="00E10D08" w:rsidRPr="00C36907" w14:paraId="79866ED0" w14:textId="77777777" w:rsidTr="00357461">
        <w:tc>
          <w:tcPr>
            <w:tcW w:w="4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40DD3" w14:textId="2213B8C2" w:rsidR="00E10D08" w:rsidRPr="00C36907" w:rsidRDefault="00E10D08" w:rsidP="00292BC5">
            <w:pPr>
              <w:pStyle w:val="ListParagraph"/>
              <w:numPr>
                <w:ilvl w:val="0"/>
                <w:numId w:val="41"/>
              </w:numPr>
              <w:ind w:left="346" w:hanging="346"/>
            </w:pPr>
            <w:r w:rsidRPr="00C36907">
              <w:t xml:space="preserve">A suitable </w:t>
            </w:r>
            <w:r>
              <w:t>inlet</w:t>
            </w:r>
            <w:r w:rsidRPr="00C36907">
              <w:t xml:space="preserve"> de</w:t>
            </w:r>
            <w:r>
              <w:t>sign</w:t>
            </w:r>
            <w:r w:rsidRPr="00C36907">
              <w:t>?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0D9A" w14:textId="77777777" w:rsidR="00E10D08" w:rsidRPr="00C36907" w:rsidRDefault="00E10D08" w:rsidP="00724E17"/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D9E65" w14:textId="77777777" w:rsidR="00E10D08" w:rsidRPr="00C36907" w:rsidRDefault="00E10D08" w:rsidP="00724E17"/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24D2D" w14:textId="77777777" w:rsidR="00E10D08" w:rsidRPr="00C36907" w:rsidRDefault="00E10D08" w:rsidP="00724E17"/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791F0" w14:textId="77777777" w:rsidR="00E10D08" w:rsidRPr="00C36907" w:rsidRDefault="00E10D08" w:rsidP="00724E17"/>
        </w:tc>
      </w:tr>
      <w:tr w:rsidR="00E10D08" w:rsidRPr="00C36907" w14:paraId="5970FC81" w14:textId="7C4DEB48" w:rsidTr="00357461"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5E9F" w14:textId="69A3A332" w:rsidR="00E10D08" w:rsidRPr="00C36907" w:rsidRDefault="00E10D08" w:rsidP="00292BC5">
            <w:pPr>
              <w:pStyle w:val="ListParagraph"/>
              <w:numPr>
                <w:ilvl w:val="0"/>
                <w:numId w:val="41"/>
              </w:numPr>
              <w:ind w:left="346" w:hanging="346"/>
            </w:pPr>
            <w:r w:rsidRPr="00C36907">
              <w:t>Appropriate energy dissipation</w:t>
            </w:r>
            <w:r>
              <w:t>?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81F" w14:textId="77777777" w:rsidR="00E10D08" w:rsidRPr="00C36907" w:rsidRDefault="00E10D08" w:rsidP="00724E17"/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DD7D" w14:textId="1DC742BC" w:rsidR="00E10D08" w:rsidRPr="00C36907" w:rsidRDefault="00E10D08" w:rsidP="00724E17"/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804" w14:textId="77777777" w:rsidR="00E10D08" w:rsidRPr="00C36907" w:rsidRDefault="00E10D08" w:rsidP="00724E17"/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088" w14:textId="77777777" w:rsidR="00E10D08" w:rsidRPr="00C36907" w:rsidRDefault="00E10D08" w:rsidP="00724E17"/>
        </w:tc>
      </w:tr>
      <w:tr w:rsidR="00E10D08" w:rsidRPr="00C36907" w14:paraId="00FBA132" w14:textId="2BFE952D" w:rsidTr="00357461">
        <w:tc>
          <w:tcPr>
            <w:tcW w:w="4155" w:type="dxa"/>
            <w:tcBorders>
              <w:top w:val="single" w:sz="4" w:space="0" w:color="auto"/>
            </w:tcBorders>
            <w:shd w:val="clear" w:color="auto" w:fill="BFECF3"/>
          </w:tcPr>
          <w:p w14:paraId="1B2F4455" w14:textId="1550BA46" w:rsidR="00E10D08" w:rsidRPr="00C36907" w:rsidRDefault="00E10D08" w:rsidP="00724E17">
            <w:pPr>
              <w:rPr>
                <w:b/>
              </w:rPr>
            </w:pPr>
            <w:r>
              <w:rPr>
                <w:b/>
              </w:rPr>
              <w:t xml:space="preserve">OUTFALL ARRANGEMENTS </w:t>
            </w:r>
            <w:r w:rsidR="00DA2802">
              <w:rPr>
                <w:b/>
              </w:rPr>
              <w:t xml:space="preserve">                  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BFECF3"/>
          </w:tcPr>
          <w:p w14:paraId="7F5D2BC5" w14:textId="77777777" w:rsidR="00E10D08" w:rsidRPr="00C36907" w:rsidRDefault="00E10D08" w:rsidP="00724E17"/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BFECF3"/>
          </w:tcPr>
          <w:p w14:paraId="34651BEE" w14:textId="77777777" w:rsidR="00E10D08" w:rsidRPr="00C36907" w:rsidRDefault="00E10D08" w:rsidP="00724E17"/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FECF3"/>
          </w:tcPr>
          <w:p w14:paraId="25ED3A93" w14:textId="77777777" w:rsidR="00E10D08" w:rsidRPr="00C36907" w:rsidRDefault="00E10D08" w:rsidP="00724E17"/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BFECF3"/>
          </w:tcPr>
          <w:p w14:paraId="18ECED53" w14:textId="77777777" w:rsidR="00E10D08" w:rsidRPr="00C36907" w:rsidRDefault="00E10D08" w:rsidP="00724E17"/>
        </w:tc>
      </w:tr>
      <w:tr w:rsidR="00E10D08" w:rsidRPr="00C36907" w14:paraId="19D5E7B5" w14:textId="77777777" w:rsidTr="00357461">
        <w:tc>
          <w:tcPr>
            <w:tcW w:w="4155" w:type="dxa"/>
            <w:shd w:val="clear" w:color="auto" w:fill="auto"/>
          </w:tcPr>
          <w:p w14:paraId="31DA34EB" w14:textId="06AE1D85" w:rsidR="00E10D08" w:rsidRDefault="00E10D08" w:rsidP="00CB551A">
            <w:r>
              <w:t>Provide details of</w:t>
            </w:r>
            <w:r w:rsidR="001D043A">
              <w:t xml:space="preserve"> any</w:t>
            </w:r>
            <w:r>
              <w:t xml:space="preserve"> flow control </w:t>
            </w:r>
            <w:r w:rsidR="003201FF">
              <w:t xml:space="preserve">systems, overflow arrangements </w:t>
            </w:r>
            <w:r>
              <w:t>and limiting discharge rate from pond/wetland</w:t>
            </w:r>
          </w:p>
        </w:tc>
        <w:tc>
          <w:tcPr>
            <w:tcW w:w="849" w:type="dxa"/>
            <w:shd w:val="clear" w:color="auto" w:fill="auto"/>
          </w:tcPr>
          <w:p w14:paraId="1B2CDC90" w14:textId="77777777" w:rsidR="00E10D08" w:rsidRPr="00C36907" w:rsidRDefault="00E10D08" w:rsidP="00724E17"/>
        </w:tc>
        <w:tc>
          <w:tcPr>
            <w:tcW w:w="2304" w:type="dxa"/>
            <w:shd w:val="clear" w:color="auto" w:fill="auto"/>
          </w:tcPr>
          <w:p w14:paraId="231634D7" w14:textId="77777777" w:rsidR="00E10D08" w:rsidRPr="00C36907" w:rsidRDefault="00E10D08" w:rsidP="00724E17"/>
        </w:tc>
        <w:tc>
          <w:tcPr>
            <w:tcW w:w="1318" w:type="dxa"/>
            <w:shd w:val="clear" w:color="auto" w:fill="auto"/>
          </w:tcPr>
          <w:p w14:paraId="25F5DC3F" w14:textId="77777777" w:rsidR="00E10D08" w:rsidRPr="00C36907" w:rsidRDefault="00E10D08" w:rsidP="00724E17"/>
        </w:tc>
        <w:tc>
          <w:tcPr>
            <w:tcW w:w="1864" w:type="dxa"/>
            <w:shd w:val="clear" w:color="auto" w:fill="auto"/>
          </w:tcPr>
          <w:p w14:paraId="640F22F1" w14:textId="77777777" w:rsidR="00E10D08" w:rsidRPr="00C36907" w:rsidRDefault="00E10D08" w:rsidP="00724E17"/>
        </w:tc>
      </w:tr>
      <w:tr w:rsidR="00E10D08" w:rsidRPr="00C36907" w14:paraId="0381EB80" w14:textId="7FDAA4D6" w:rsidTr="00357461">
        <w:tc>
          <w:tcPr>
            <w:tcW w:w="4155" w:type="dxa"/>
            <w:shd w:val="clear" w:color="auto" w:fill="auto"/>
          </w:tcPr>
          <w:p w14:paraId="6604B89C" w14:textId="701D1065" w:rsidR="00E10D08" w:rsidRPr="00C36907" w:rsidRDefault="00E10D08" w:rsidP="00233EDA">
            <w:r>
              <w:t>Is a geomembrane required to prevent infiltration?  If yes,</w:t>
            </w:r>
            <w:r w:rsidR="00796E9E">
              <w:t xml:space="preserve"> give reason</w:t>
            </w:r>
            <w:r w:rsidR="00292BC5">
              <w:t>.</w:t>
            </w:r>
          </w:p>
        </w:tc>
        <w:tc>
          <w:tcPr>
            <w:tcW w:w="849" w:type="dxa"/>
            <w:shd w:val="clear" w:color="auto" w:fill="auto"/>
          </w:tcPr>
          <w:p w14:paraId="5E2B28C3" w14:textId="77777777" w:rsidR="00E10D08" w:rsidRPr="00C36907" w:rsidRDefault="00E10D08" w:rsidP="00724E17"/>
        </w:tc>
        <w:tc>
          <w:tcPr>
            <w:tcW w:w="2304" w:type="dxa"/>
            <w:shd w:val="clear" w:color="auto" w:fill="auto"/>
          </w:tcPr>
          <w:p w14:paraId="38C7B6DA" w14:textId="77777777" w:rsidR="00E10D08" w:rsidRPr="00C36907" w:rsidRDefault="00E10D08" w:rsidP="00724E17"/>
        </w:tc>
        <w:tc>
          <w:tcPr>
            <w:tcW w:w="1318" w:type="dxa"/>
            <w:shd w:val="clear" w:color="auto" w:fill="auto"/>
          </w:tcPr>
          <w:p w14:paraId="60BEA641" w14:textId="77777777" w:rsidR="00E10D08" w:rsidRPr="00C36907" w:rsidRDefault="00E10D08" w:rsidP="00724E17"/>
        </w:tc>
        <w:tc>
          <w:tcPr>
            <w:tcW w:w="1864" w:type="dxa"/>
            <w:shd w:val="clear" w:color="auto" w:fill="auto"/>
          </w:tcPr>
          <w:p w14:paraId="0CFCFC62" w14:textId="77777777" w:rsidR="00E10D08" w:rsidRPr="00C36907" w:rsidRDefault="00E10D08" w:rsidP="00724E17"/>
        </w:tc>
      </w:tr>
      <w:tr w:rsidR="00E10D08" w:rsidRPr="00C36907" w14:paraId="7EC11A58" w14:textId="77777777" w:rsidTr="00357461">
        <w:tc>
          <w:tcPr>
            <w:tcW w:w="4155" w:type="dxa"/>
            <w:shd w:val="clear" w:color="auto" w:fill="auto"/>
          </w:tcPr>
          <w:p w14:paraId="4760A3B7" w14:textId="0B086427" w:rsidR="00E10D08" w:rsidRDefault="00E10D08" w:rsidP="00724E17">
            <w:r>
              <w:t>Depth to maximum likely groundwater level</w:t>
            </w:r>
            <w:r w:rsidR="00233EDA">
              <w:t xml:space="preserve"> (m)</w:t>
            </w:r>
          </w:p>
        </w:tc>
        <w:tc>
          <w:tcPr>
            <w:tcW w:w="849" w:type="dxa"/>
            <w:shd w:val="clear" w:color="auto" w:fill="auto"/>
          </w:tcPr>
          <w:p w14:paraId="61757021" w14:textId="77777777" w:rsidR="00E10D08" w:rsidRPr="00C36907" w:rsidRDefault="00E10D08" w:rsidP="00724E17"/>
        </w:tc>
        <w:tc>
          <w:tcPr>
            <w:tcW w:w="2304" w:type="dxa"/>
            <w:shd w:val="clear" w:color="auto" w:fill="auto"/>
          </w:tcPr>
          <w:p w14:paraId="715B9B38" w14:textId="77777777" w:rsidR="00E10D08" w:rsidRPr="00C36907" w:rsidRDefault="00E10D08" w:rsidP="00724E17"/>
        </w:tc>
        <w:tc>
          <w:tcPr>
            <w:tcW w:w="1318" w:type="dxa"/>
            <w:shd w:val="clear" w:color="auto" w:fill="auto"/>
          </w:tcPr>
          <w:p w14:paraId="625EAF80" w14:textId="77777777" w:rsidR="00E10D08" w:rsidRPr="00C36907" w:rsidRDefault="00E10D08" w:rsidP="00724E17"/>
        </w:tc>
        <w:tc>
          <w:tcPr>
            <w:tcW w:w="1864" w:type="dxa"/>
            <w:shd w:val="clear" w:color="auto" w:fill="auto"/>
          </w:tcPr>
          <w:p w14:paraId="657F9A96" w14:textId="77777777" w:rsidR="00E10D08" w:rsidRPr="00C36907" w:rsidRDefault="00E10D08" w:rsidP="00724E17"/>
        </w:tc>
      </w:tr>
      <w:tr w:rsidR="00E10D08" w:rsidRPr="00C36907" w14:paraId="3A4A2755" w14:textId="523B9490" w:rsidTr="00357461">
        <w:tc>
          <w:tcPr>
            <w:tcW w:w="4155" w:type="dxa"/>
            <w:shd w:val="clear" w:color="auto" w:fill="BFECF3"/>
          </w:tcPr>
          <w:p w14:paraId="2314C5E6" w14:textId="6A7EB8AC" w:rsidR="00E10D08" w:rsidRPr="00C36907" w:rsidRDefault="00233EDA" w:rsidP="00724E17">
            <w:pPr>
              <w:rPr>
                <w:b/>
              </w:rPr>
            </w:pPr>
            <w:r>
              <w:rPr>
                <w:b/>
              </w:rPr>
              <w:t xml:space="preserve">STORAGE </w:t>
            </w:r>
            <w:r w:rsidR="00E10D08"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49" w:type="dxa"/>
            <w:shd w:val="clear" w:color="auto" w:fill="BFECF3"/>
          </w:tcPr>
          <w:p w14:paraId="44B53D0E" w14:textId="77777777" w:rsidR="00E10D08" w:rsidRPr="00C36907" w:rsidRDefault="00E10D08" w:rsidP="00724E17"/>
        </w:tc>
        <w:tc>
          <w:tcPr>
            <w:tcW w:w="2304" w:type="dxa"/>
            <w:shd w:val="clear" w:color="auto" w:fill="BFECF3"/>
          </w:tcPr>
          <w:p w14:paraId="6EF8DF8B" w14:textId="49D67E39" w:rsidR="00E10D08" w:rsidRPr="00C36907" w:rsidRDefault="00E10D08" w:rsidP="00724E17"/>
        </w:tc>
        <w:tc>
          <w:tcPr>
            <w:tcW w:w="1318" w:type="dxa"/>
            <w:shd w:val="clear" w:color="auto" w:fill="BFECF3"/>
          </w:tcPr>
          <w:p w14:paraId="4012B3FF" w14:textId="77777777" w:rsidR="00E10D08" w:rsidRPr="00C36907" w:rsidRDefault="00E10D08" w:rsidP="00724E17"/>
        </w:tc>
        <w:tc>
          <w:tcPr>
            <w:tcW w:w="1864" w:type="dxa"/>
            <w:shd w:val="clear" w:color="auto" w:fill="BFECF3"/>
          </w:tcPr>
          <w:p w14:paraId="443427E1" w14:textId="77777777" w:rsidR="00E10D08" w:rsidRPr="00C36907" w:rsidRDefault="00E10D08" w:rsidP="00724E17"/>
        </w:tc>
      </w:tr>
      <w:tr w:rsidR="00233EDA" w:rsidRPr="00C36907" w14:paraId="5E71475B" w14:textId="77777777" w:rsidTr="00357461">
        <w:tc>
          <w:tcPr>
            <w:tcW w:w="4155" w:type="dxa"/>
            <w:shd w:val="clear" w:color="auto" w:fill="auto"/>
          </w:tcPr>
          <w:p w14:paraId="09330A5A" w14:textId="1009DDB2" w:rsidR="00233EDA" w:rsidRDefault="00233EDA" w:rsidP="003201FF">
            <w:r>
              <w:t>Design event return period (s) (years)</w:t>
            </w:r>
          </w:p>
        </w:tc>
        <w:tc>
          <w:tcPr>
            <w:tcW w:w="849" w:type="dxa"/>
          </w:tcPr>
          <w:p w14:paraId="0620D253" w14:textId="77777777" w:rsidR="00233EDA" w:rsidRPr="00013778" w:rsidRDefault="00233EDA" w:rsidP="00E10D08">
            <w:pPr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34317366" w14:textId="77777777" w:rsidR="00233EDA" w:rsidRPr="00C36907" w:rsidRDefault="00233EDA" w:rsidP="00724E17"/>
        </w:tc>
        <w:tc>
          <w:tcPr>
            <w:tcW w:w="1318" w:type="dxa"/>
          </w:tcPr>
          <w:p w14:paraId="6824E133" w14:textId="77777777" w:rsidR="00233EDA" w:rsidRPr="00C36907" w:rsidRDefault="00233EDA" w:rsidP="00724E17"/>
        </w:tc>
        <w:tc>
          <w:tcPr>
            <w:tcW w:w="1864" w:type="dxa"/>
          </w:tcPr>
          <w:p w14:paraId="69E056DD" w14:textId="77777777" w:rsidR="00233EDA" w:rsidRPr="00C36907" w:rsidRDefault="00233EDA" w:rsidP="00724E17"/>
        </w:tc>
      </w:tr>
      <w:tr w:rsidR="00E10D08" w:rsidRPr="00C36907" w14:paraId="0F77AE3E" w14:textId="0BA64E57" w:rsidTr="00357461">
        <w:tc>
          <w:tcPr>
            <w:tcW w:w="4155" w:type="dxa"/>
            <w:shd w:val="clear" w:color="auto" w:fill="auto"/>
          </w:tcPr>
          <w:p w14:paraId="49D3A7DE" w14:textId="1A7F9D6A" w:rsidR="00E10D08" w:rsidRPr="00C36907" w:rsidRDefault="00E10D08" w:rsidP="003201FF">
            <w:r>
              <w:t>Maximum rise in water level</w:t>
            </w:r>
            <w:r w:rsidR="00233EDA">
              <w:t xml:space="preserve"> (s)</w:t>
            </w:r>
            <w:r>
              <w:t xml:space="preserve"> for </w:t>
            </w:r>
            <w:r w:rsidR="003201FF">
              <w:t>the design</w:t>
            </w:r>
            <w:r>
              <w:t xml:space="preserve"> event</w:t>
            </w:r>
            <w:r w:rsidR="00233EDA">
              <w:t xml:space="preserve"> (s) (mm)</w:t>
            </w:r>
          </w:p>
        </w:tc>
        <w:tc>
          <w:tcPr>
            <w:tcW w:w="849" w:type="dxa"/>
          </w:tcPr>
          <w:p w14:paraId="6B0862F5" w14:textId="0BB55265" w:rsidR="00E10D08" w:rsidRPr="00C36907" w:rsidRDefault="00E10D08" w:rsidP="00E10D08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304" w:type="dxa"/>
            <w:shd w:val="clear" w:color="auto" w:fill="auto"/>
          </w:tcPr>
          <w:p w14:paraId="57DBCE22" w14:textId="77F41CF9" w:rsidR="00E10D08" w:rsidRPr="00C36907" w:rsidRDefault="00E10D08" w:rsidP="00724E17"/>
        </w:tc>
        <w:tc>
          <w:tcPr>
            <w:tcW w:w="1318" w:type="dxa"/>
          </w:tcPr>
          <w:p w14:paraId="3B181289" w14:textId="2A8D8EC1" w:rsidR="00E10D08" w:rsidRPr="00C36907" w:rsidRDefault="00E10D08" w:rsidP="00724E17"/>
        </w:tc>
        <w:tc>
          <w:tcPr>
            <w:tcW w:w="1864" w:type="dxa"/>
          </w:tcPr>
          <w:p w14:paraId="0BC44645" w14:textId="77777777" w:rsidR="00E10D08" w:rsidRPr="00C36907" w:rsidRDefault="00E10D08" w:rsidP="00724E17"/>
        </w:tc>
      </w:tr>
      <w:tr w:rsidR="00E10D08" w:rsidRPr="00C36907" w14:paraId="16B8381F" w14:textId="77777777" w:rsidTr="00357461">
        <w:tc>
          <w:tcPr>
            <w:tcW w:w="4155" w:type="dxa"/>
            <w:shd w:val="clear" w:color="auto" w:fill="auto"/>
          </w:tcPr>
          <w:p w14:paraId="3E6CB897" w14:textId="2CC6B9CF" w:rsidR="00E10D08" w:rsidRDefault="00E10D08" w:rsidP="003201FF">
            <w:r>
              <w:t>Maximum water depth</w:t>
            </w:r>
            <w:r w:rsidR="00233EDA">
              <w:t>(s)</w:t>
            </w:r>
            <w:r>
              <w:t xml:space="preserve"> at </w:t>
            </w:r>
            <w:r w:rsidR="003201FF">
              <w:t>design event</w:t>
            </w:r>
            <w:r>
              <w:t xml:space="preserve"> conditions</w:t>
            </w:r>
            <w:r w:rsidR="00233EDA">
              <w:t xml:space="preserve"> (m)</w:t>
            </w:r>
          </w:p>
        </w:tc>
        <w:tc>
          <w:tcPr>
            <w:tcW w:w="849" w:type="dxa"/>
          </w:tcPr>
          <w:p w14:paraId="6BF24FB2" w14:textId="77777777" w:rsidR="00E10D08" w:rsidRPr="00C36907" w:rsidRDefault="00E10D08" w:rsidP="00DC6D42"/>
        </w:tc>
        <w:tc>
          <w:tcPr>
            <w:tcW w:w="2304" w:type="dxa"/>
            <w:shd w:val="clear" w:color="auto" w:fill="auto"/>
          </w:tcPr>
          <w:p w14:paraId="49E84D82" w14:textId="77777777" w:rsidR="00E10D08" w:rsidRPr="00C36907" w:rsidRDefault="00E10D08" w:rsidP="00DC6D42"/>
        </w:tc>
        <w:tc>
          <w:tcPr>
            <w:tcW w:w="1318" w:type="dxa"/>
          </w:tcPr>
          <w:p w14:paraId="6FF25927" w14:textId="77777777" w:rsidR="00E10D08" w:rsidRPr="00C36907" w:rsidRDefault="00E10D08" w:rsidP="00DC6D42"/>
        </w:tc>
        <w:tc>
          <w:tcPr>
            <w:tcW w:w="1864" w:type="dxa"/>
          </w:tcPr>
          <w:p w14:paraId="3F5320B5" w14:textId="77777777" w:rsidR="00E10D08" w:rsidRPr="00C36907" w:rsidRDefault="00E10D08" w:rsidP="00DC6D42"/>
        </w:tc>
      </w:tr>
      <w:tr w:rsidR="003201FF" w:rsidRPr="00C36907" w14:paraId="23FE1F78" w14:textId="77777777" w:rsidTr="00357461">
        <w:tc>
          <w:tcPr>
            <w:tcW w:w="4155" w:type="dxa"/>
            <w:shd w:val="clear" w:color="auto" w:fill="auto"/>
          </w:tcPr>
          <w:p w14:paraId="69D58AD7" w14:textId="3ACB00BE" w:rsidR="003201FF" w:rsidRDefault="003201FF" w:rsidP="003201FF">
            <w:r>
              <w:t xml:space="preserve">Maximum </w:t>
            </w:r>
            <w:r w:rsidR="00233EDA">
              <w:t>design storage</w:t>
            </w:r>
            <w:r>
              <w:t xml:space="preserve"> volume</w:t>
            </w:r>
            <w:r w:rsidR="00233EDA">
              <w:t xml:space="preserve"> (s)</w:t>
            </w:r>
            <w:r>
              <w:t xml:space="preserve"> (m</w:t>
            </w:r>
            <w:r w:rsidRPr="006D52B1">
              <w:rPr>
                <w:vertAlign w:val="superscript"/>
              </w:rPr>
              <w:t>3</w:t>
            </w:r>
            <w:r>
              <w:t xml:space="preserve">) </w:t>
            </w:r>
          </w:p>
        </w:tc>
        <w:tc>
          <w:tcPr>
            <w:tcW w:w="849" w:type="dxa"/>
          </w:tcPr>
          <w:p w14:paraId="403C5B95" w14:textId="77777777" w:rsidR="003201FF" w:rsidRPr="00C36907" w:rsidRDefault="003201FF" w:rsidP="00DC6D42"/>
        </w:tc>
        <w:tc>
          <w:tcPr>
            <w:tcW w:w="2304" w:type="dxa"/>
            <w:shd w:val="clear" w:color="auto" w:fill="auto"/>
          </w:tcPr>
          <w:p w14:paraId="6692382C" w14:textId="77777777" w:rsidR="003201FF" w:rsidRPr="00C36907" w:rsidRDefault="003201FF" w:rsidP="00DC6D42"/>
        </w:tc>
        <w:tc>
          <w:tcPr>
            <w:tcW w:w="1318" w:type="dxa"/>
          </w:tcPr>
          <w:p w14:paraId="1281D00C" w14:textId="77777777" w:rsidR="003201FF" w:rsidRPr="00C36907" w:rsidRDefault="003201FF" w:rsidP="00DC6D42"/>
        </w:tc>
        <w:tc>
          <w:tcPr>
            <w:tcW w:w="1864" w:type="dxa"/>
          </w:tcPr>
          <w:p w14:paraId="19170A98" w14:textId="77777777" w:rsidR="003201FF" w:rsidRPr="00C36907" w:rsidRDefault="003201FF" w:rsidP="00DC6D42"/>
        </w:tc>
      </w:tr>
      <w:tr w:rsidR="00E10D08" w:rsidRPr="00C36907" w14:paraId="54DD8F21" w14:textId="77777777" w:rsidTr="00357461">
        <w:tc>
          <w:tcPr>
            <w:tcW w:w="4155" w:type="dxa"/>
            <w:shd w:val="clear" w:color="auto" w:fill="auto"/>
          </w:tcPr>
          <w:p w14:paraId="1E24BB0B" w14:textId="77777777" w:rsidR="00E10D08" w:rsidRDefault="00E10D08" w:rsidP="00DC6D42">
            <w:r>
              <w:t xml:space="preserve">Levels around the edge of the pond/wetland appropriate to contain design depths of </w:t>
            </w:r>
            <w:r>
              <w:lastRenderedPageBreak/>
              <w:t>water?</w:t>
            </w:r>
          </w:p>
          <w:p w14:paraId="6914FDFB" w14:textId="78EA6FDD" w:rsidR="00292BC5" w:rsidRPr="00C36907" w:rsidRDefault="00292BC5" w:rsidP="00DC6D42"/>
        </w:tc>
        <w:tc>
          <w:tcPr>
            <w:tcW w:w="849" w:type="dxa"/>
          </w:tcPr>
          <w:p w14:paraId="65607467" w14:textId="77777777" w:rsidR="00E10D08" w:rsidRPr="00C36907" w:rsidRDefault="00E10D08" w:rsidP="00DC6D42"/>
        </w:tc>
        <w:tc>
          <w:tcPr>
            <w:tcW w:w="2304" w:type="dxa"/>
            <w:shd w:val="clear" w:color="auto" w:fill="auto"/>
          </w:tcPr>
          <w:p w14:paraId="405E74AD" w14:textId="77777777" w:rsidR="00E10D08" w:rsidRPr="00C36907" w:rsidRDefault="00E10D08" w:rsidP="00DC6D42"/>
        </w:tc>
        <w:tc>
          <w:tcPr>
            <w:tcW w:w="1318" w:type="dxa"/>
          </w:tcPr>
          <w:p w14:paraId="02AEE1D9" w14:textId="77777777" w:rsidR="00E10D08" w:rsidRPr="00C36907" w:rsidRDefault="00E10D08" w:rsidP="00DC6D42"/>
        </w:tc>
        <w:tc>
          <w:tcPr>
            <w:tcW w:w="1864" w:type="dxa"/>
          </w:tcPr>
          <w:p w14:paraId="0A1B02E0" w14:textId="77777777" w:rsidR="00E10D08" w:rsidRPr="00C36907" w:rsidRDefault="00E10D08" w:rsidP="00DC6D42"/>
        </w:tc>
      </w:tr>
      <w:tr w:rsidR="00E10D08" w:rsidRPr="00C36907" w14:paraId="0D4CBBA3" w14:textId="280033CE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BFECF3"/>
          </w:tcPr>
          <w:p w14:paraId="6EEA8EB3" w14:textId="5506C4A1" w:rsidR="00E10D08" w:rsidRPr="00C36907" w:rsidRDefault="00E10D08" w:rsidP="00724E17">
            <w:pPr>
              <w:rPr>
                <w:b/>
              </w:rPr>
            </w:pPr>
            <w:r w:rsidRPr="00C36907">
              <w:rPr>
                <w:b/>
              </w:rPr>
              <w:lastRenderedPageBreak/>
              <w:t>WATER QUALITY TREATMENT</w:t>
            </w:r>
            <w:r>
              <w:rPr>
                <w:b/>
              </w:rPr>
              <w:t xml:space="preserve"> </w:t>
            </w:r>
            <w:r w:rsidR="00DA2802">
              <w:rPr>
                <w:b/>
              </w:rPr>
              <w:t xml:space="preserve">          </w:t>
            </w:r>
            <w:r>
              <w:rPr>
                <w:b/>
              </w:rPr>
              <w:t>(</w:t>
            </w:r>
            <w:r w:rsidRPr="00392478">
              <w:rPr>
                <w:b/>
                <w:highlight w:val="yellow"/>
              </w:rPr>
              <w:t>SuDS Manual Ref.)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BFECF3"/>
          </w:tcPr>
          <w:p w14:paraId="7716AC41" w14:textId="77777777" w:rsidR="00E10D08" w:rsidRPr="00C36907" w:rsidRDefault="00E10D08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ECF3"/>
          </w:tcPr>
          <w:p w14:paraId="37716E53" w14:textId="4BAAEB6E" w:rsidR="00E10D08" w:rsidRPr="00C36907" w:rsidRDefault="00E10D08" w:rsidP="00724E17"/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BFECF3"/>
          </w:tcPr>
          <w:p w14:paraId="295EE3DA" w14:textId="77777777" w:rsidR="00E10D08" w:rsidRPr="00C36907" w:rsidRDefault="00E10D08" w:rsidP="00724E17"/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BFECF3"/>
          </w:tcPr>
          <w:p w14:paraId="46C43063" w14:textId="77777777" w:rsidR="00E10D08" w:rsidRPr="00C36907" w:rsidRDefault="00E10D08" w:rsidP="00724E17"/>
        </w:tc>
      </w:tr>
      <w:tr w:rsidR="00E10D08" w:rsidRPr="00C36907" w14:paraId="45E155F2" w14:textId="0F44E2C2" w:rsidTr="00357461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1F49C" w14:textId="4B1DEF4C" w:rsidR="00E10D08" w:rsidRPr="00C36907" w:rsidRDefault="00E10D08" w:rsidP="00423816">
            <w:r>
              <w:t xml:space="preserve">For the </w:t>
            </w:r>
            <w:r w:rsidRPr="00C36907">
              <w:t>1 year, 30 min event</w:t>
            </w:r>
            <w:r>
              <w:t xml:space="preserve"> confirm</w:t>
            </w:r>
            <w:r w:rsidRPr="00C36907">
              <w:t xml:space="preserve">: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C7CFF" w14:textId="77777777" w:rsidR="00E10D08" w:rsidRPr="00C36907" w:rsidRDefault="00E10D08" w:rsidP="00724E17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1E600" w14:textId="0FDA347E" w:rsidR="00E10D08" w:rsidRPr="00C36907" w:rsidRDefault="00E10D08" w:rsidP="00724E17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CA6D6" w14:textId="77777777" w:rsidR="00E10D08" w:rsidRPr="00C36907" w:rsidRDefault="00E10D08" w:rsidP="00724E17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95349" w14:textId="77777777" w:rsidR="00E10D08" w:rsidRPr="00C36907" w:rsidRDefault="00E10D08" w:rsidP="00724E17"/>
        </w:tc>
      </w:tr>
      <w:tr w:rsidR="00E10D08" w:rsidRPr="00C36907" w14:paraId="1548E1D7" w14:textId="77777777" w:rsidTr="00357461">
        <w:tc>
          <w:tcPr>
            <w:tcW w:w="4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C34133" w14:textId="1F3670CC" w:rsidR="00E10D08" w:rsidRDefault="00E10D08" w:rsidP="00423816">
            <w:r>
              <w:t>Permanent pool volume is sufficient for effective treatment</w:t>
            </w:r>
            <w:r w:rsidRPr="00C36907">
              <w:t xml:space="preserve"> </w:t>
            </w:r>
          </w:p>
          <w:p w14:paraId="74DBE5DD" w14:textId="441A96F4" w:rsidR="00E10D08" w:rsidRDefault="00E10D08" w:rsidP="00724E17">
            <w:r>
              <w:t xml:space="preserve">Or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E4885" w14:textId="6E83ADE8" w:rsidR="00E10D08" w:rsidRPr="00C36907" w:rsidRDefault="00E10D08" w:rsidP="00FE27CF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0EC42" w14:textId="77777777" w:rsidR="00E10D08" w:rsidRPr="00C36907" w:rsidRDefault="00E10D08" w:rsidP="00724E17"/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486EE" w14:textId="77777777" w:rsidR="00E10D08" w:rsidRPr="00C36907" w:rsidRDefault="00E10D08" w:rsidP="00724E17"/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21F8" w14:textId="77777777" w:rsidR="00E10D08" w:rsidRPr="00C36907" w:rsidRDefault="00E10D08" w:rsidP="00724E17"/>
        </w:tc>
      </w:tr>
      <w:tr w:rsidR="00E10D08" w:rsidRPr="00C36907" w14:paraId="4656806E" w14:textId="77777777" w:rsidTr="00357461"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CF7C" w14:textId="06921582" w:rsidR="00E10D08" w:rsidRDefault="00E10D08" w:rsidP="00724E17">
            <w:r w:rsidRPr="00C36907">
              <w:t xml:space="preserve">Flow </w:t>
            </w:r>
            <w:r>
              <w:t>velocity</w:t>
            </w:r>
            <w:r w:rsidRPr="00C36907">
              <w:t xml:space="preserve"> </w:t>
            </w:r>
            <w:r>
              <w:t xml:space="preserve">is </w:t>
            </w:r>
            <w:r w:rsidRPr="00C36907">
              <w:t>acceptable for effective treatment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EED" w14:textId="4CB38B80" w:rsidR="00E10D08" w:rsidRPr="00C36907" w:rsidRDefault="00E10D08" w:rsidP="00FE27CF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7CB6" w14:textId="77777777" w:rsidR="00E10D08" w:rsidRPr="00C36907" w:rsidRDefault="00E10D08" w:rsidP="00724E17"/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17F3" w14:textId="77777777" w:rsidR="00E10D08" w:rsidRPr="00C36907" w:rsidRDefault="00E10D08" w:rsidP="00724E17"/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A35" w14:textId="77777777" w:rsidR="00E10D08" w:rsidRPr="00C36907" w:rsidRDefault="00E10D08" w:rsidP="00724E17"/>
        </w:tc>
      </w:tr>
      <w:tr w:rsidR="00423816" w:rsidRPr="00C36907" w14:paraId="12488AF0" w14:textId="77777777" w:rsidTr="00357461">
        <w:tc>
          <w:tcPr>
            <w:tcW w:w="4155" w:type="dxa"/>
            <w:tcBorders>
              <w:top w:val="single" w:sz="4" w:space="0" w:color="auto"/>
            </w:tcBorders>
            <w:shd w:val="clear" w:color="auto" w:fill="BFECF3" w:themeFill="accent3" w:themeFillTint="33"/>
          </w:tcPr>
          <w:p w14:paraId="68229187" w14:textId="7FB22CFA" w:rsidR="00423816" w:rsidRDefault="00423816" w:rsidP="00724E17">
            <w:r w:rsidRPr="00C36907">
              <w:rPr>
                <w:b/>
              </w:rPr>
              <w:t>LANDSCAPE</w:t>
            </w:r>
            <w:r>
              <w:rPr>
                <w:b/>
              </w:rPr>
              <w:t>/BIODIVERSITY</w:t>
            </w:r>
            <w:r w:rsidR="00357461">
              <w:rPr>
                <w:b/>
              </w:rPr>
              <w:t xml:space="preserve"> </w:t>
            </w:r>
            <w:r w:rsidR="00DA2802">
              <w:rPr>
                <w:b/>
              </w:rPr>
              <w:t xml:space="preserve">                   </w:t>
            </w:r>
            <w:r w:rsidR="00357461">
              <w:rPr>
                <w:b/>
              </w:rPr>
              <w:t>(</w:t>
            </w:r>
            <w:r w:rsidR="00357461" w:rsidRPr="00392478">
              <w:rPr>
                <w:b/>
                <w:highlight w:val="yellow"/>
              </w:rPr>
              <w:t>SuDS Manual Ref.)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BFECF3" w:themeFill="accent3" w:themeFillTint="33"/>
          </w:tcPr>
          <w:p w14:paraId="1135CE9F" w14:textId="77777777" w:rsidR="00423816" w:rsidRPr="00C36907" w:rsidRDefault="00423816" w:rsidP="00724E17"/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BFECF3" w:themeFill="accent3" w:themeFillTint="33"/>
          </w:tcPr>
          <w:p w14:paraId="584476C9" w14:textId="77777777" w:rsidR="00423816" w:rsidRPr="00C36907" w:rsidRDefault="00423816" w:rsidP="00724E17"/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FECF3" w:themeFill="accent3" w:themeFillTint="33"/>
          </w:tcPr>
          <w:p w14:paraId="558DF2BB" w14:textId="77777777" w:rsidR="00423816" w:rsidRPr="00C36907" w:rsidRDefault="00423816" w:rsidP="00724E17"/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BFECF3" w:themeFill="accent3" w:themeFillTint="33"/>
          </w:tcPr>
          <w:p w14:paraId="41A5D77C" w14:textId="77777777" w:rsidR="00423816" w:rsidRPr="00C36907" w:rsidRDefault="00423816" w:rsidP="00724E17"/>
        </w:tc>
      </w:tr>
      <w:tr w:rsidR="00777868" w:rsidRPr="00C36907" w14:paraId="0D9E0460" w14:textId="77777777" w:rsidTr="00091139">
        <w:trPr>
          <w:cantSplit/>
        </w:trPr>
        <w:tc>
          <w:tcPr>
            <w:tcW w:w="4155" w:type="dxa"/>
            <w:shd w:val="clear" w:color="auto" w:fill="auto"/>
          </w:tcPr>
          <w:p w14:paraId="0D3C31C7" w14:textId="28E1F773" w:rsidR="00777868" w:rsidRDefault="00777868" w:rsidP="00777868">
            <w:r>
              <w:t xml:space="preserve">Is there sufficient treatment upstream of the pond </w:t>
            </w:r>
            <w:r w:rsidR="0057441B">
              <w:t>to allow design amenity and biodiversity objectives to be delivered</w:t>
            </w:r>
            <w:r w:rsidR="00292BC5">
              <w:t>?</w:t>
            </w:r>
          </w:p>
        </w:tc>
        <w:tc>
          <w:tcPr>
            <w:tcW w:w="849" w:type="dxa"/>
          </w:tcPr>
          <w:p w14:paraId="594E5970" w14:textId="77777777" w:rsidR="00777868" w:rsidRPr="00C36907" w:rsidRDefault="00777868" w:rsidP="00724E17"/>
        </w:tc>
        <w:tc>
          <w:tcPr>
            <w:tcW w:w="2304" w:type="dxa"/>
            <w:shd w:val="clear" w:color="auto" w:fill="auto"/>
          </w:tcPr>
          <w:p w14:paraId="2DC9F5BB" w14:textId="77777777" w:rsidR="00777868" w:rsidRPr="00C36907" w:rsidRDefault="00777868" w:rsidP="00724E17"/>
        </w:tc>
        <w:tc>
          <w:tcPr>
            <w:tcW w:w="1318" w:type="dxa"/>
          </w:tcPr>
          <w:p w14:paraId="37E4CAD2" w14:textId="77777777" w:rsidR="00777868" w:rsidRPr="00C36907" w:rsidRDefault="00777868" w:rsidP="00724E17"/>
        </w:tc>
        <w:tc>
          <w:tcPr>
            <w:tcW w:w="1864" w:type="dxa"/>
          </w:tcPr>
          <w:p w14:paraId="5F45A37E" w14:textId="77777777" w:rsidR="00777868" w:rsidRPr="00C36907" w:rsidRDefault="00777868" w:rsidP="00724E17"/>
        </w:tc>
      </w:tr>
      <w:tr w:rsidR="00423816" w:rsidRPr="00C36907" w14:paraId="5EE4C05D" w14:textId="77777777" w:rsidTr="00091139">
        <w:trPr>
          <w:cantSplit/>
        </w:trPr>
        <w:tc>
          <w:tcPr>
            <w:tcW w:w="4155" w:type="dxa"/>
            <w:shd w:val="clear" w:color="auto" w:fill="auto"/>
          </w:tcPr>
          <w:p w14:paraId="4DBCF3F9" w14:textId="5ED30CEB" w:rsidR="00423816" w:rsidRPr="007814BD" w:rsidRDefault="00BD5E95" w:rsidP="00724E17">
            <w:r>
              <w:t>Doe</w:t>
            </w:r>
            <w:r w:rsidR="00423816">
              <w:t>s the variation in permanent water depth have the potential to create bio divers</w:t>
            </w:r>
            <w:r w:rsidR="00091139">
              <w:t>e</w:t>
            </w:r>
            <w:r w:rsidR="00423816">
              <w:t xml:space="preserve"> habitats?</w:t>
            </w:r>
          </w:p>
        </w:tc>
        <w:tc>
          <w:tcPr>
            <w:tcW w:w="849" w:type="dxa"/>
          </w:tcPr>
          <w:p w14:paraId="64E8848D" w14:textId="77777777" w:rsidR="00423816" w:rsidRPr="00C36907" w:rsidRDefault="00423816" w:rsidP="00724E17"/>
        </w:tc>
        <w:tc>
          <w:tcPr>
            <w:tcW w:w="2304" w:type="dxa"/>
            <w:shd w:val="clear" w:color="auto" w:fill="auto"/>
          </w:tcPr>
          <w:p w14:paraId="4732010B" w14:textId="77777777" w:rsidR="00423816" w:rsidRPr="00C36907" w:rsidRDefault="00423816" w:rsidP="00724E17"/>
        </w:tc>
        <w:tc>
          <w:tcPr>
            <w:tcW w:w="1318" w:type="dxa"/>
          </w:tcPr>
          <w:p w14:paraId="645EEB72" w14:textId="77777777" w:rsidR="00423816" w:rsidRPr="00C36907" w:rsidRDefault="00423816" w:rsidP="00724E17"/>
        </w:tc>
        <w:tc>
          <w:tcPr>
            <w:tcW w:w="1864" w:type="dxa"/>
          </w:tcPr>
          <w:p w14:paraId="287B5632" w14:textId="77777777" w:rsidR="00423816" w:rsidRPr="00C36907" w:rsidRDefault="00423816" w:rsidP="00724E17"/>
        </w:tc>
      </w:tr>
      <w:tr w:rsidR="00423816" w:rsidRPr="00C36907" w14:paraId="36C4CEE1" w14:textId="77777777" w:rsidTr="00357461">
        <w:tc>
          <w:tcPr>
            <w:tcW w:w="4155" w:type="dxa"/>
            <w:shd w:val="clear" w:color="auto" w:fill="auto"/>
          </w:tcPr>
          <w:p w14:paraId="6A81312E" w14:textId="77777777" w:rsidR="00233EDA" w:rsidRPr="00233EDA" w:rsidRDefault="00233EDA" w:rsidP="00292BC5">
            <w:r w:rsidRPr="00233EDA">
              <w:t xml:space="preserve">Does the design of the pond fulfil objectives of availability of different habitats including: </w:t>
            </w:r>
          </w:p>
          <w:p w14:paraId="0D9D7DEE" w14:textId="77777777" w:rsidR="00292BC5" w:rsidRDefault="00233EDA" w:rsidP="00292BC5">
            <w:pPr>
              <w:pStyle w:val="ListParagraph"/>
              <w:numPr>
                <w:ilvl w:val="0"/>
                <w:numId w:val="41"/>
              </w:numPr>
              <w:ind w:left="346" w:hanging="346"/>
            </w:pPr>
            <w:r w:rsidRPr="00233EDA">
              <w:t>deep water</w:t>
            </w:r>
          </w:p>
          <w:p w14:paraId="05DCBD55" w14:textId="77777777" w:rsidR="00292BC5" w:rsidRDefault="00233EDA" w:rsidP="00292BC5">
            <w:pPr>
              <w:pStyle w:val="ListParagraph"/>
              <w:numPr>
                <w:ilvl w:val="0"/>
                <w:numId w:val="41"/>
              </w:numPr>
              <w:ind w:left="346" w:hanging="346"/>
            </w:pPr>
            <w:r w:rsidRPr="00233EDA">
              <w:t>marginal</w:t>
            </w:r>
          </w:p>
          <w:p w14:paraId="5A4EE412" w14:textId="77777777" w:rsidR="00292BC5" w:rsidRDefault="00233EDA" w:rsidP="00292BC5">
            <w:pPr>
              <w:pStyle w:val="ListParagraph"/>
              <w:numPr>
                <w:ilvl w:val="0"/>
                <w:numId w:val="41"/>
              </w:numPr>
              <w:ind w:left="346" w:hanging="346"/>
            </w:pPr>
            <w:r w:rsidRPr="00233EDA">
              <w:t xml:space="preserve">dry/damp   </w:t>
            </w:r>
          </w:p>
          <w:p w14:paraId="465D7682" w14:textId="739EA9B8" w:rsidR="00423816" w:rsidRPr="00C36907" w:rsidRDefault="00233EDA" w:rsidP="00724E17">
            <w:pPr>
              <w:pStyle w:val="ListParagraph"/>
              <w:numPr>
                <w:ilvl w:val="0"/>
                <w:numId w:val="41"/>
              </w:numPr>
              <w:ind w:left="346" w:hanging="346"/>
            </w:pPr>
            <w:r w:rsidRPr="00233EDA">
              <w:t>other</w:t>
            </w:r>
          </w:p>
        </w:tc>
        <w:tc>
          <w:tcPr>
            <w:tcW w:w="849" w:type="dxa"/>
          </w:tcPr>
          <w:p w14:paraId="0A983012" w14:textId="77777777" w:rsidR="00423816" w:rsidRPr="00C36907" w:rsidRDefault="00423816" w:rsidP="00724E17"/>
        </w:tc>
        <w:tc>
          <w:tcPr>
            <w:tcW w:w="2304" w:type="dxa"/>
            <w:shd w:val="clear" w:color="auto" w:fill="auto"/>
          </w:tcPr>
          <w:p w14:paraId="0B78EA06" w14:textId="77777777" w:rsidR="00423816" w:rsidRPr="00C36907" w:rsidRDefault="00423816" w:rsidP="00724E17"/>
        </w:tc>
        <w:tc>
          <w:tcPr>
            <w:tcW w:w="1318" w:type="dxa"/>
          </w:tcPr>
          <w:p w14:paraId="38B6A699" w14:textId="77777777" w:rsidR="00423816" w:rsidRPr="00C36907" w:rsidRDefault="00423816" w:rsidP="00724E17"/>
        </w:tc>
        <w:tc>
          <w:tcPr>
            <w:tcW w:w="1864" w:type="dxa"/>
          </w:tcPr>
          <w:p w14:paraId="5221FAD2" w14:textId="77777777" w:rsidR="00423816" w:rsidRPr="00C36907" w:rsidRDefault="00423816" w:rsidP="00724E17"/>
        </w:tc>
      </w:tr>
      <w:tr w:rsidR="00233EDA" w:rsidRPr="00C36907" w14:paraId="10412114" w14:textId="77777777" w:rsidTr="00357461">
        <w:tc>
          <w:tcPr>
            <w:tcW w:w="4155" w:type="dxa"/>
            <w:shd w:val="clear" w:color="auto" w:fill="auto"/>
          </w:tcPr>
          <w:p w14:paraId="205ECF91" w14:textId="67D94315" w:rsidR="00233EDA" w:rsidRPr="00233EDA" w:rsidRDefault="00233EDA" w:rsidP="00233EDA">
            <w:r w:rsidRPr="00233EDA">
              <w:t>A planting schedule is provided, showing species and planting preferences. Is the planting demonstrated appropriate for the habitat specified?</w:t>
            </w:r>
          </w:p>
        </w:tc>
        <w:tc>
          <w:tcPr>
            <w:tcW w:w="849" w:type="dxa"/>
          </w:tcPr>
          <w:p w14:paraId="704DC198" w14:textId="77777777" w:rsidR="00233EDA" w:rsidRPr="00C36907" w:rsidRDefault="00233EDA" w:rsidP="00724E17"/>
        </w:tc>
        <w:tc>
          <w:tcPr>
            <w:tcW w:w="2304" w:type="dxa"/>
            <w:shd w:val="clear" w:color="auto" w:fill="auto"/>
          </w:tcPr>
          <w:p w14:paraId="7208CED7" w14:textId="77777777" w:rsidR="00233EDA" w:rsidRPr="00C36907" w:rsidRDefault="00233EDA" w:rsidP="00724E17"/>
        </w:tc>
        <w:tc>
          <w:tcPr>
            <w:tcW w:w="1318" w:type="dxa"/>
          </w:tcPr>
          <w:p w14:paraId="56F3FA3A" w14:textId="77777777" w:rsidR="00233EDA" w:rsidRPr="00C36907" w:rsidRDefault="00233EDA" w:rsidP="00724E17"/>
        </w:tc>
        <w:tc>
          <w:tcPr>
            <w:tcW w:w="1864" w:type="dxa"/>
          </w:tcPr>
          <w:p w14:paraId="68D3611A" w14:textId="77777777" w:rsidR="00233EDA" w:rsidRPr="00C36907" w:rsidRDefault="00233EDA" w:rsidP="00724E17"/>
        </w:tc>
      </w:tr>
      <w:tr w:rsidR="00233EDA" w:rsidRPr="00C36907" w14:paraId="3D445E93" w14:textId="77777777" w:rsidTr="00357461">
        <w:tc>
          <w:tcPr>
            <w:tcW w:w="4155" w:type="dxa"/>
            <w:shd w:val="clear" w:color="auto" w:fill="auto"/>
          </w:tcPr>
          <w:p w14:paraId="35DE8D1D" w14:textId="38AF0BC4" w:rsidR="00233EDA" w:rsidRPr="00233EDA" w:rsidRDefault="00233EDA" w:rsidP="00233EDA">
            <w:r w:rsidRPr="00233EDA">
              <w:t>Will plantings be established or rely on natural colonisation?</w:t>
            </w:r>
          </w:p>
        </w:tc>
        <w:tc>
          <w:tcPr>
            <w:tcW w:w="849" w:type="dxa"/>
          </w:tcPr>
          <w:p w14:paraId="35D85E43" w14:textId="77777777" w:rsidR="00233EDA" w:rsidRPr="00C36907" w:rsidRDefault="00233EDA" w:rsidP="00724E17"/>
        </w:tc>
        <w:tc>
          <w:tcPr>
            <w:tcW w:w="2304" w:type="dxa"/>
            <w:shd w:val="clear" w:color="auto" w:fill="auto"/>
          </w:tcPr>
          <w:p w14:paraId="48A50A2E" w14:textId="77777777" w:rsidR="00233EDA" w:rsidRPr="00C36907" w:rsidRDefault="00233EDA" w:rsidP="00724E17"/>
        </w:tc>
        <w:tc>
          <w:tcPr>
            <w:tcW w:w="1318" w:type="dxa"/>
          </w:tcPr>
          <w:p w14:paraId="7E845861" w14:textId="77777777" w:rsidR="00233EDA" w:rsidRPr="00C36907" w:rsidRDefault="00233EDA" w:rsidP="00724E17"/>
        </w:tc>
        <w:tc>
          <w:tcPr>
            <w:tcW w:w="1864" w:type="dxa"/>
          </w:tcPr>
          <w:p w14:paraId="363F80FE" w14:textId="77777777" w:rsidR="00233EDA" w:rsidRPr="00C36907" w:rsidRDefault="00233EDA" w:rsidP="00724E17"/>
        </w:tc>
      </w:tr>
      <w:tr w:rsidR="00423816" w:rsidRPr="00C36907" w14:paraId="0D92F7C6" w14:textId="77777777" w:rsidTr="00357461">
        <w:tc>
          <w:tcPr>
            <w:tcW w:w="4155" w:type="dxa"/>
            <w:shd w:val="clear" w:color="auto" w:fill="auto"/>
          </w:tcPr>
          <w:p w14:paraId="62AD0C14" w14:textId="5AE0AC88" w:rsidR="00423816" w:rsidRPr="00C36907" w:rsidRDefault="00233EDA" w:rsidP="00724E17">
            <w:r w:rsidRPr="00233EDA">
              <w:t>Have locally appropriate native plant species been used?</w:t>
            </w:r>
          </w:p>
        </w:tc>
        <w:tc>
          <w:tcPr>
            <w:tcW w:w="849" w:type="dxa"/>
          </w:tcPr>
          <w:p w14:paraId="23B55421" w14:textId="77777777" w:rsidR="00423816" w:rsidRPr="00C36907" w:rsidRDefault="00423816" w:rsidP="00724E17"/>
        </w:tc>
        <w:tc>
          <w:tcPr>
            <w:tcW w:w="2304" w:type="dxa"/>
            <w:shd w:val="clear" w:color="auto" w:fill="auto"/>
          </w:tcPr>
          <w:p w14:paraId="7E6928F0" w14:textId="77777777" w:rsidR="00423816" w:rsidRPr="00C36907" w:rsidRDefault="00423816" w:rsidP="00724E17"/>
        </w:tc>
        <w:tc>
          <w:tcPr>
            <w:tcW w:w="1318" w:type="dxa"/>
          </w:tcPr>
          <w:p w14:paraId="23546CCF" w14:textId="77777777" w:rsidR="00423816" w:rsidRPr="00C36907" w:rsidRDefault="00423816" w:rsidP="00724E17"/>
        </w:tc>
        <w:tc>
          <w:tcPr>
            <w:tcW w:w="1864" w:type="dxa"/>
          </w:tcPr>
          <w:p w14:paraId="78DF1125" w14:textId="77777777" w:rsidR="00423816" w:rsidRPr="00C36907" w:rsidRDefault="00423816" w:rsidP="00724E17"/>
        </w:tc>
      </w:tr>
      <w:tr w:rsidR="00233EDA" w:rsidRPr="00C36907" w14:paraId="455E5176" w14:textId="77777777" w:rsidTr="00357461">
        <w:tc>
          <w:tcPr>
            <w:tcW w:w="4155" w:type="dxa"/>
            <w:shd w:val="clear" w:color="auto" w:fill="auto"/>
          </w:tcPr>
          <w:p w14:paraId="6C34427F" w14:textId="7FDEB723" w:rsidR="00233EDA" w:rsidRPr="00233EDA" w:rsidRDefault="00233EDA" w:rsidP="00724E17">
            <w:r w:rsidRPr="00233EDA">
              <w:t>Indicate the number of different plant species used (not a mono-culture)</w:t>
            </w:r>
            <w:r w:rsidR="00292BC5">
              <w:t>.</w:t>
            </w:r>
          </w:p>
        </w:tc>
        <w:tc>
          <w:tcPr>
            <w:tcW w:w="849" w:type="dxa"/>
          </w:tcPr>
          <w:p w14:paraId="2BE7FA9F" w14:textId="77777777" w:rsidR="00233EDA" w:rsidRPr="00C36907" w:rsidRDefault="00233EDA" w:rsidP="00724E17"/>
        </w:tc>
        <w:tc>
          <w:tcPr>
            <w:tcW w:w="2304" w:type="dxa"/>
            <w:shd w:val="clear" w:color="auto" w:fill="auto"/>
          </w:tcPr>
          <w:p w14:paraId="7D868298" w14:textId="77777777" w:rsidR="00233EDA" w:rsidRPr="00C36907" w:rsidRDefault="00233EDA" w:rsidP="00724E17"/>
        </w:tc>
        <w:tc>
          <w:tcPr>
            <w:tcW w:w="1318" w:type="dxa"/>
          </w:tcPr>
          <w:p w14:paraId="2C4D0372" w14:textId="77777777" w:rsidR="00233EDA" w:rsidRPr="00C36907" w:rsidRDefault="00233EDA" w:rsidP="00724E17"/>
        </w:tc>
        <w:tc>
          <w:tcPr>
            <w:tcW w:w="1864" w:type="dxa"/>
          </w:tcPr>
          <w:p w14:paraId="2189FA91" w14:textId="77777777" w:rsidR="00233EDA" w:rsidRPr="00C36907" w:rsidRDefault="00233EDA" w:rsidP="00724E17"/>
        </w:tc>
      </w:tr>
      <w:tr w:rsidR="00423816" w:rsidRPr="00C36907" w14:paraId="535FAC31" w14:textId="74D6C935" w:rsidTr="00357461">
        <w:tc>
          <w:tcPr>
            <w:tcW w:w="4155" w:type="dxa"/>
            <w:shd w:val="clear" w:color="auto" w:fill="auto"/>
          </w:tcPr>
          <w:p w14:paraId="1A3A9FD9" w14:textId="3AFCD1AE" w:rsidR="00423816" w:rsidRPr="00C36907" w:rsidRDefault="00423816" w:rsidP="00233EDA">
            <w:r w:rsidRPr="00C36907">
              <w:t xml:space="preserve">Is the proposed </w:t>
            </w:r>
            <w:r w:rsidR="00BD5E95">
              <w:t>pond/wetland</w:t>
            </w:r>
            <w:r w:rsidRPr="00C36907">
              <w:t xml:space="preserve"> planting appropriate </w:t>
            </w:r>
            <w:r>
              <w:t xml:space="preserve">to the location, </w:t>
            </w:r>
            <w:r w:rsidRPr="007814BD">
              <w:t xml:space="preserve">and </w:t>
            </w:r>
            <w:r>
              <w:t>with respect to</w:t>
            </w:r>
            <w:r w:rsidRPr="007814BD">
              <w:t xml:space="preserve"> access and maintenance</w:t>
            </w:r>
            <w:r w:rsidRPr="00C36907">
              <w:t>?</w:t>
            </w:r>
          </w:p>
        </w:tc>
        <w:tc>
          <w:tcPr>
            <w:tcW w:w="849" w:type="dxa"/>
          </w:tcPr>
          <w:p w14:paraId="5FA4CAE0" w14:textId="77777777" w:rsidR="00423816" w:rsidRPr="00C36907" w:rsidRDefault="00423816" w:rsidP="00724E17"/>
        </w:tc>
        <w:tc>
          <w:tcPr>
            <w:tcW w:w="2304" w:type="dxa"/>
            <w:shd w:val="clear" w:color="auto" w:fill="auto"/>
          </w:tcPr>
          <w:p w14:paraId="56130C3E" w14:textId="66EE50F6" w:rsidR="00423816" w:rsidRPr="00C36907" w:rsidRDefault="00423816" w:rsidP="00724E17"/>
        </w:tc>
        <w:tc>
          <w:tcPr>
            <w:tcW w:w="1318" w:type="dxa"/>
          </w:tcPr>
          <w:p w14:paraId="6F35385D" w14:textId="77777777" w:rsidR="00423816" w:rsidRPr="00C36907" w:rsidRDefault="00423816" w:rsidP="00724E17"/>
        </w:tc>
        <w:tc>
          <w:tcPr>
            <w:tcW w:w="1864" w:type="dxa"/>
          </w:tcPr>
          <w:p w14:paraId="25ABC2E2" w14:textId="77777777" w:rsidR="00423816" w:rsidRPr="00C36907" w:rsidRDefault="00423816" w:rsidP="00724E17"/>
        </w:tc>
      </w:tr>
      <w:tr w:rsidR="00423816" w:rsidRPr="00C36907" w14:paraId="2C3A65DF" w14:textId="516F305C" w:rsidTr="00357461">
        <w:tc>
          <w:tcPr>
            <w:tcW w:w="4155" w:type="dxa"/>
            <w:shd w:val="clear" w:color="auto" w:fill="auto"/>
          </w:tcPr>
          <w:p w14:paraId="185DA9F9" w14:textId="19A32B9D" w:rsidR="00423816" w:rsidRPr="00C36907" w:rsidRDefault="00423816" w:rsidP="00724E17">
            <w:r w:rsidRPr="00C36907">
              <w:t xml:space="preserve">Where relevant, </w:t>
            </w:r>
            <w:r>
              <w:t xml:space="preserve">confirm </w:t>
            </w:r>
            <w:r w:rsidRPr="00C36907">
              <w:t xml:space="preserve">planting design </w:t>
            </w:r>
            <w:r w:rsidRPr="00C36907">
              <w:lastRenderedPageBreak/>
              <w:t>does not adversely impact highway visibility and safety requirements (check with highway a</w:t>
            </w:r>
            <w:r>
              <w:t>uthority).</w:t>
            </w:r>
          </w:p>
        </w:tc>
        <w:tc>
          <w:tcPr>
            <w:tcW w:w="849" w:type="dxa"/>
          </w:tcPr>
          <w:p w14:paraId="5A4C5B21" w14:textId="77777777" w:rsidR="00423816" w:rsidRPr="00C36907" w:rsidRDefault="00423816" w:rsidP="00724E17"/>
        </w:tc>
        <w:tc>
          <w:tcPr>
            <w:tcW w:w="2304" w:type="dxa"/>
            <w:shd w:val="clear" w:color="auto" w:fill="auto"/>
          </w:tcPr>
          <w:p w14:paraId="5C4E6496" w14:textId="5007E797" w:rsidR="00423816" w:rsidRPr="00C36907" w:rsidRDefault="00423816" w:rsidP="00724E17"/>
        </w:tc>
        <w:tc>
          <w:tcPr>
            <w:tcW w:w="1318" w:type="dxa"/>
          </w:tcPr>
          <w:p w14:paraId="54044459" w14:textId="77777777" w:rsidR="00423816" w:rsidRPr="00C36907" w:rsidRDefault="00423816" w:rsidP="00724E17"/>
        </w:tc>
        <w:tc>
          <w:tcPr>
            <w:tcW w:w="1864" w:type="dxa"/>
          </w:tcPr>
          <w:p w14:paraId="07AB5BC8" w14:textId="77777777" w:rsidR="00423816" w:rsidRPr="00C36907" w:rsidRDefault="00423816" w:rsidP="00724E17"/>
        </w:tc>
      </w:tr>
      <w:tr w:rsidR="00423816" w:rsidRPr="00C36907" w14:paraId="7A34EEA0" w14:textId="3F25BDD7" w:rsidTr="00DA2802">
        <w:trPr>
          <w:cantSplit/>
        </w:trPr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5762D482" w14:textId="270B20EE" w:rsidR="00423816" w:rsidRPr="00C36907" w:rsidRDefault="00423816" w:rsidP="00233EDA">
            <w:r w:rsidRPr="00C36907">
              <w:lastRenderedPageBreak/>
              <w:t>Is the proposed top soil profile</w:t>
            </w:r>
            <w:r>
              <w:t xml:space="preserve"> suitable to sustain the proposed plant species</w:t>
            </w:r>
            <w:r w:rsidR="00091139">
              <w:t>?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FEA7D0C" w14:textId="77777777" w:rsidR="00423816" w:rsidRPr="00C36907" w:rsidRDefault="00423816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057F576C" w14:textId="3E50E192" w:rsidR="00423816" w:rsidRPr="00C36907" w:rsidRDefault="00423816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2FFC60E4" w14:textId="77777777" w:rsidR="00423816" w:rsidRPr="00C36907" w:rsidRDefault="00423816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3CF90BD5" w14:textId="77777777" w:rsidR="00423816" w:rsidRPr="00C36907" w:rsidRDefault="00423816" w:rsidP="00724E17"/>
        </w:tc>
      </w:tr>
      <w:tr w:rsidR="008A3640" w:rsidRPr="00233EDA" w14:paraId="3DD33899" w14:textId="77777777" w:rsidTr="00DA2802">
        <w:tc>
          <w:tcPr>
            <w:tcW w:w="4155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157C7DE6" w14:textId="35AED6B1" w:rsidR="008A3640" w:rsidRPr="00292BC5" w:rsidRDefault="008A3640" w:rsidP="00091139">
            <w:pPr>
              <w:rPr>
                <w:b/>
              </w:rPr>
            </w:pPr>
            <w:r w:rsidRPr="00292BC5">
              <w:rPr>
                <w:b/>
              </w:rPr>
              <w:t>CRITICAL MATERIALS/ PRODUCT SPECIFICATIONS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63F6941A" w14:textId="77777777" w:rsidR="008A3640" w:rsidRPr="00292BC5" w:rsidRDefault="008A3640" w:rsidP="00724E17">
            <w:pPr>
              <w:rPr>
                <w:b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059CA874" w14:textId="77777777" w:rsidR="008A3640" w:rsidRPr="00292BC5" w:rsidRDefault="008A3640" w:rsidP="00724E17">
            <w:pPr>
              <w:rPr>
                <w:b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65F7190B" w14:textId="77777777" w:rsidR="008A3640" w:rsidRPr="00292BC5" w:rsidRDefault="008A3640" w:rsidP="00724E17">
            <w:pPr>
              <w:rPr>
                <w:b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5388AFF5" w14:textId="77777777" w:rsidR="008A3640" w:rsidRPr="00292BC5" w:rsidRDefault="008A3640" w:rsidP="00724E17">
            <w:pPr>
              <w:rPr>
                <w:b/>
              </w:rPr>
            </w:pPr>
          </w:p>
        </w:tc>
      </w:tr>
      <w:tr w:rsidR="008A3640" w:rsidRPr="00C36907" w14:paraId="11129D8D" w14:textId="77777777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35D59388" w14:textId="0F6F24E3" w:rsidR="008A3640" w:rsidRPr="00C36907" w:rsidRDefault="008A3640" w:rsidP="00091139">
            <w:r>
              <w:t>Geomembrane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D899090" w14:textId="77777777" w:rsidR="008A3640" w:rsidRPr="00C36907" w:rsidRDefault="008A3640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017BBB15" w14:textId="77777777" w:rsidR="008A3640" w:rsidRPr="00C36907" w:rsidRDefault="008A3640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02C4D525" w14:textId="77777777" w:rsidR="008A3640" w:rsidRPr="00C36907" w:rsidRDefault="008A3640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5431AEFA" w14:textId="77777777" w:rsidR="008A3640" w:rsidRPr="00C36907" w:rsidRDefault="008A3640" w:rsidP="00724E17"/>
        </w:tc>
      </w:tr>
      <w:tr w:rsidR="008A3640" w:rsidRPr="00C36907" w14:paraId="49AD1ED2" w14:textId="77777777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38ACB31D" w14:textId="35E6D11D" w:rsidR="008A3640" w:rsidRPr="00C36907" w:rsidRDefault="008A3640" w:rsidP="00091139">
            <w:r>
              <w:t>Geotextile (non-woven)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4602CEF" w14:textId="77777777" w:rsidR="008A3640" w:rsidRPr="00C36907" w:rsidRDefault="008A3640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08A8BF05" w14:textId="77777777" w:rsidR="008A3640" w:rsidRPr="00C36907" w:rsidRDefault="008A3640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4CB4CF66" w14:textId="77777777" w:rsidR="008A3640" w:rsidRPr="00C36907" w:rsidRDefault="008A3640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4F8558D1" w14:textId="77777777" w:rsidR="008A3640" w:rsidRPr="00C36907" w:rsidRDefault="008A3640" w:rsidP="00724E17"/>
        </w:tc>
      </w:tr>
      <w:tr w:rsidR="008A3640" w:rsidRPr="00C36907" w14:paraId="3214D3BE" w14:textId="77777777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14453C32" w14:textId="72F1054C" w:rsidR="008A3640" w:rsidRPr="00C36907" w:rsidRDefault="008A3640" w:rsidP="00091139">
            <w:r>
              <w:t>Topsoil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F23038F" w14:textId="77777777" w:rsidR="008A3640" w:rsidRPr="00C36907" w:rsidRDefault="008A3640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3D4C6409" w14:textId="77777777" w:rsidR="008A3640" w:rsidRPr="00C36907" w:rsidRDefault="008A3640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36A67401" w14:textId="77777777" w:rsidR="008A3640" w:rsidRPr="00C36907" w:rsidRDefault="008A3640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2ABD0FD3" w14:textId="77777777" w:rsidR="008A3640" w:rsidRPr="00C36907" w:rsidRDefault="008A3640" w:rsidP="00724E17"/>
        </w:tc>
      </w:tr>
      <w:tr w:rsidR="008A3640" w:rsidRPr="00C36907" w14:paraId="6E8264FC" w14:textId="77777777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2365248E" w14:textId="6CB81FAA" w:rsidR="008A3640" w:rsidRDefault="008A3640" w:rsidP="003B1589">
            <w:r>
              <w:t xml:space="preserve">Other </w:t>
            </w:r>
            <w:r w:rsidR="00DA2802">
              <w:t>(including proprietary systems)</w:t>
            </w:r>
          </w:p>
          <w:p w14:paraId="7A381D72" w14:textId="77777777" w:rsidR="008A3640" w:rsidRDefault="008A3640" w:rsidP="003B1589"/>
          <w:p w14:paraId="66F87696" w14:textId="77777777" w:rsidR="008A3640" w:rsidRPr="00C36907" w:rsidRDefault="008A3640" w:rsidP="00091139"/>
        </w:tc>
        <w:tc>
          <w:tcPr>
            <w:tcW w:w="849" w:type="dxa"/>
            <w:tcBorders>
              <w:bottom w:val="single" w:sz="4" w:space="0" w:color="auto"/>
            </w:tcBorders>
          </w:tcPr>
          <w:p w14:paraId="64EA401E" w14:textId="77777777" w:rsidR="008A3640" w:rsidRPr="00C36907" w:rsidRDefault="008A3640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09AAA0C2" w14:textId="77777777" w:rsidR="008A3640" w:rsidRPr="00C36907" w:rsidRDefault="008A3640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71E5EE7E" w14:textId="77777777" w:rsidR="008A3640" w:rsidRPr="00C36907" w:rsidRDefault="008A3640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1CFB4492" w14:textId="77777777" w:rsidR="008A3640" w:rsidRPr="00C36907" w:rsidRDefault="008A3640" w:rsidP="00724E17"/>
        </w:tc>
      </w:tr>
      <w:tr w:rsidR="008A3640" w:rsidRPr="00C36907" w14:paraId="194AE60C" w14:textId="77777777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3EA20165" w14:textId="69A70895" w:rsidR="008A3640" w:rsidRPr="00C36907" w:rsidRDefault="008A3640" w:rsidP="00724E17">
            <w:r w:rsidRPr="00C36907">
              <w:rPr>
                <w:b/>
              </w:rPr>
              <w:t>CONSTRUCTABILITY</w:t>
            </w:r>
            <w:r>
              <w:rPr>
                <w:b/>
              </w:rPr>
              <w:t xml:space="preserve"> (</w:t>
            </w:r>
            <w:r w:rsidRPr="00392478">
              <w:rPr>
                <w:b/>
                <w:highlight w:val="yellow"/>
              </w:rPr>
              <w:t>SuDS Manual Ref.)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681C5A94" w14:textId="77777777" w:rsidR="008A3640" w:rsidRPr="00C36907" w:rsidRDefault="008A3640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22CBC645" w14:textId="77777777" w:rsidR="008A3640" w:rsidRPr="00C36907" w:rsidRDefault="008A3640" w:rsidP="00724E17"/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7E820B1F" w14:textId="77777777" w:rsidR="008A3640" w:rsidRPr="00C36907" w:rsidRDefault="008A3640" w:rsidP="00724E17"/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5DF19E18" w14:textId="77777777" w:rsidR="008A3640" w:rsidRPr="00C36907" w:rsidRDefault="008A3640" w:rsidP="00724E17"/>
        </w:tc>
      </w:tr>
      <w:tr w:rsidR="008A3640" w:rsidRPr="00C36907" w14:paraId="29236EFD" w14:textId="0A4A724B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40F6EF64" w14:textId="02C848D9" w:rsidR="008A3640" w:rsidRPr="00C36907" w:rsidRDefault="008A3640" w:rsidP="00724E17">
            <w:r w:rsidRPr="00C36907">
              <w:t xml:space="preserve">Are there any identifiable construction </w:t>
            </w:r>
            <w:r>
              <w:t>risks</w:t>
            </w:r>
            <w:r w:rsidRPr="00C36907">
              <w:t>?</w:t>
            </w:r>
            <w:r>
              <w:t xml:space="preserve">  If yes, state and confirm acceptable risk management measures are proposed.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2F5C0D9" w14:textId="77777777" w:rsidR="008A3640" w:rsidRPr="00C36907" w:rsidRDefault="008A3640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5C4A971C" w14:textId="016DF8FD" w:rsidR="008A3640" w:rsidRPr="00C36907" w:rsidRDefault="008A3640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07910773" w14:textId="77777777" w:rsidR="008A3640" w:rsidRPr="00C36907" w:rsidRDefault="008A3640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14CCD3F1" w14:textId="77777777" w:rsidR="008A3640" w:rsidRPr="00C36907" w:rsidRDefault="008A3640" w:rsidP="00724E17"/>
        </w:tc>
      </w:tr>
      <w:tr w:rsidR="008A3640" w:rsidRPr="00C36907" w14:paraId="0EDFD098" w14:textId="77777777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775B0E1F" w14:textId="407528B2" w:rsidR="008A3640" w:rsidRDefault="008A3640" w:rsidP="00724E17">
            <w:r w:rsidRPr="00C36907">
              <w:rPr>
                <w:b/>
              </w:rPr>
              <w:t>MAINTAINABILITY</w:t>
            </w:r>
            <w:r>
              <w:rPr>
                <w:b/>
              </w:rPr>
              <w:t xml:space="preserve"> (</w:t>
            </w:r>
            <w:r w:rsidRPr="00392478">
              <w:rPr>
                <w:b/>
                <w:highlight w:val="yellow"/>
              </w:rPr>
              <w:t>SuDS Manual Ref.)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7B39A548" w14:textId="77777777" w:rsidR="008A3640" w:rsidRPr="00C36907" w:rsidRDefault="008A3640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6D86BC41" w14:textId="77777777" w:rsidR="008A3640" w:rsidRPr="00C36907" w:rsidRDefault="008A3640" w:rsidP="00724E17"/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64F1089D" w14:textId="77777777" w:rsidR="008A3640" w:rsidRPr="00C36907" w:rsidRDefault="008A3640" w:rsidP="00724E17"/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0DE46ABF" w14:textId="77777777" w:rsidR="008A3640" w:rsidRPr="00C36907" w:rsidRDefault="008A3640" w:rsidP="00724E17"/>
        </w:tc>
      </w:tr>
      <w:tr w:rsidR="008A3640" w:rsidRPr="00C36907" w14:paraId="0F8CF4F3" w14:textId="77777777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0D5B6CF0" w14:textId="1E15B920" w:rsidR="008A3640" w:rsidRPr="00C36907" w:rsidRDefault="008A3640" w:rsidP="00724E17">
            <w:r>
              <w:t>Confirm that access for maintenance is acceptable and summarise details.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76EE997" w14:textId="77777777" w:rsidR="008A3640" w:rsidRPr="00C36907" w:rsidRDefault="008A3640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4503F463" w14:textId="77777777" w:rsidR="008A3640" w:rsidRPr="00C36907" w:rsidRDefault="008A3640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43C34C16" w14:textId="77777777" w:rsidR="008A3640" w:rsidRPr="00C36907" w:rsidRDefault="008A3640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364AC4D4" w14:textId="77777777" w:rsidR="008A3640" w:rsidRPr="00C36907" w:rsidRDefault="008A3640" w:rsidP="00724E17"/>
        </w:tc>
      </w:tr>
      <w:tr w:rsidR="008A3640" w:rsidRPr="00C36907" w14:paraId="0B90FA1B" w14:textId="2E4C17D0" w:rsidTr="00357461"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</w:tcPr>
          <w:p w14:paraId="0D3A1B32" w14:textId="789F3C69" w:rsidR="008A3640" w:rsidRPr="00C36907" w:rsidRDefault="008A3640" w:rsidP="00724E17">
            <w:r w:rsidRPr="00C36907">
              <w:t>Are there specific features that are likely to pose maintenance difficulties?</w:t>
            </w:r>
            <w:r>
              <w:t xml:space="preserve">  If yes, identify mitigation measures required.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78B0E08" w14:textId="77777777" w:rsidR="008A3640" w:rsidRPr="00C36907" w:rsidRDefault="008A3640" w:rsidP="00724E17"/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0931F81A" w14:textId="29A19983" w:rsidR="008A3640" w:rsidRPr="00C36907" w:rsidRDefault="008A3640" w:rsidP="00724E17"/>
        </w:tc>
        <w:tc>
          <w:tcPr>
            <w:tcW w:w="1318" w:type="dxa"/>
            <w:tcBorders>
              <w:bottom w:val="single" w:sz="4" w:space="0" w:color="auto"/>
            </w:tcBorders>
          </w:tcPr>
          <w:p w14:paraId="3EDC0A7E" w14:textId="77777777" w:rsidR="008A3640" w:rsidRPr="00C36907" w:rsidRDefault="008A3640" w:rsidP="00724E17"/>
        </w:tc>
        <w:tc>
          <w:tcPr>
            <w:tcW w:w="1864" w:type="dxa"/>
            <w:tcBorders>
              <w:bottom w:val="single" w:sz="4" w:space="0" w:color="auto"/>
            </w:tcBorders>
          </w:tcPr>
          <w:p w14:paraId="775B5CC4" w14:textId="77777777" w:rsidR="008A3640" w:rsidRPr="00C36907" w:rsidRDefault="008A3640" w:rsidP="00724E17"/>
        </w:tc>
      </w:tr>
      <w:tr w:rsidR="008A3640" w:rsidRPr="00C36907" w14:paraId="3241D5B4" w14:textId="32B39F8A" w:rsidTr="00357461">
        <w:tc>
          <w:tcPr>
            <w:tcW w:w="4155" w:type="dxa"/>
            <w:shd w:val="clear" w:color="auto" w:fill="BFECF3"/>
          </w:tcPr>
          <w:p w14:paraId="53D7A7B0" w14:textId="474BC298" w:rsidR="008A3640" w:rsidRPr="00C36907" w:rsidRDefault="008A3640" w:rsidP="00724E17">
            <w:pPr>
              <w:rPr>
                <w:b/>
              </w:rPr>
            </w:pPr>
            <w:r>
              <w:rPr>
                <w:b/>
              </w:rPr>
              <w:t>POND/WETLAND</w:t>
            </w:r>
            <w:r w:rsidRPr="00C36907">
              <w:rPr>
                <w:b/>
              </w:rPr>
              <w:t xml:space="preserve"> DESIGN ACCEPTABILITY</w:t>
            </w:r>
            <w:r>
              <w:rPr>
                <w:b/>
              </w:rPr>
              <w:t xml:space="preserve"> (</w:t>
            </w:r>
            <w:r w:rsidRPr="00392478">
              <w:rPr>
                <w:b/>
                <w:highlight w:val="yellow"/>
              </w:rPr>
              <w:t>SuDS Manual Ref.)</w:t>
            </w:r>
          </w:p>
        </w:tc>
        <w:tc>
          <w:tcPr>
            <w:tcW w:w="3153" w:type="dxa"/>
            <w:gridSpan w:val="2"/>
            <w:shd w:val="clear" w:color="auto" w:fill="BFECF3"/>
          </w:tcPr>
          <w:p w14:paraId="3C6A6CBE" w14:textId="783FE48F" w:rsidR="008A3640" w:rsidRPr="00C36907" w:rsidRDefault="008A3640" w:rsidP="00724E17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Summary details including any </w:t>
            </w:r>
            <w:r w:rsidRPr="00C36907">
              <w:rPr>
                <w:b/>
              </w:rPr>
              <w:t>changes required</w:t>
            </w:r>
          </w:p>
        </w:tc>
        <w:tc>
          <w:tcPr>
            <w:tcW w:w="1318" w:type="dxa"/>
            <w:shd w:val="clear" w:color="auto" w:fill="BFECF3"/>
          </w:tcPr>
          <w:p w14:paraId="1348E887" w14:textId="46303783" w:rsidR="008A3640" w:rsidRPr="00C36907" w:rsidRDefault="008A3640" w:rsidP="00724E17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 (Y/N)</w:t>
            </w:r>
          </w:p>
        </w:tc>
        <w:tc>
          <w:tcPr>
            <w:tcW w:w="1864" w:type="dxa"/>
            <w:shd w:val="clear" w:color="auto" w:fill="BFECF3"/>
          </w:tcPr>
          <w:p w14:paraId="6F0D317F" w14:textId="42CE7647" w:rsidR="008A3640" w:rsidRPr="00C36907" w:rsidRDefault="008A3640" w:rsidP="00724E17">
            <w:pPr>
              <w:jc w:val="center"/>
              <w:rPr>
                <w:b/>
              </w:rPr>
            </w:pPr>
            <w:r w:rsidRPr="00C36907">
              <w:rPr>
                <w:b/>
              </w:rPr>
              <w:t>Date changes made</w:t>
            </w:r>
          </w:p>
        </w:tc>
      </w:tr>
      <w:tr w:rsidR="008A3640" w:rsidRPr="00C36907" w14:paraId="00F114B1" w14:textId="7B1A580B" w:rsidTr="00357461">
        <w:tc>
          <w:tcPr>
            <w:tcW w:w="4155" w:type="dxa"/>
            <w:shd w:val="clear" w:color="auto" w:fill="auto"/>
          </w:tcPr>
          <w:p w14:paraId="22B0167C" w14:textId="77777777" w:rsidR="008A3640" w:rsidRPr="00C36907" w:rsidRDefault="008A3640" w:rsidP="00724E17">
            <w:r w:rsidRPr="00C36907">
              <w:t>Acceptable:</w:t>
            </w:r>
          </w:p>
          <w:p w14:paraId="585B6072" w14:textId="77777777" w:rsidR="008A3640" w:rsidRPr="00C36907" w:rsidRDefault="008A3640" w:rsidP="00724E17">
            <w:r w:rsidRPr="00C36907">
              <w:t xml:space="preserve">Minor changes required: </w:t>
            </w:r>
          </w:p>
          <w:p w14:paraId="448FE79B" w14:textId="77777777" w:rsidR="008A3640" w:rsidRPr="00C36907" w:rsidRDefault="008A3640" w:rsidP="00724E17">
            <w:r w:rsidRPr="00C36907">
              <w:t>Major changes required / re-design:</w:t>
            </w:r>
          </w:p>
        </w:tc>
        <w:tc>
          <w:tcPr>
            <w:tcW w:w="3153" w:type="dxa"/>
            <w:gridSpan w:val="2"/>
          </w:tcPr>
          <w:p w14:paraId="2D20EE91" w14:textId="77777777" w:rsidR="008A3640" w:rsidRPr="00C36907" w:rsidRDefault="008A3640" w:rsidP="00724E17"/>
        </w:tc>
        <w:tc>
          <w:tcPr>
            <w:tcW w:w="1318" w:type="dxa"/>
          </w:tcPr>
          <w:p w14:paraId="5FB4F841" w14:textId="76CC5DC5" w:rsidR="008A3640" w:rsidRPr="00C36907" w:rsidRDefault="008A3640" w:rsidP="00724E17"/>
        </w:tc>
        <w:tc>
          <w:tcPr>
            <w:tcW w:w="1864" w:type="dxa"/>
            <w:shd w:val="clear" w:color="auto" w:fill="auto"/>
          </w:tcPr>
          <w:p w14:paraId="3CA4B260" w14:textId="77777777" w:rsidR="008A3640" w:rsidRPr="00C36907" w:rsidRDefault="008A3640" w:rsidP="00724E17"/>
        </w:tc>
      </w:tr>
      <w:bookmarkEnd w:id="1"/>
    </w:tbl>
    <w:p w14:paraId="71746083" w14:textId="77777777" w:rsidR="00DA2802" w:rsidRDefault="00DA2802" w:rsidP="00091139"/>
    <w:p w14:paraId="4655BB4E" w14:textId="77777777" w:rsidR="00091139" w:rsidRPr="00392478" w:rsidRDefault="00091139" w:rsidP="00091139">
      <w:r w:rsidRPr="00392478">
        <w:t>Note: Input r</w:t>
      </w:r>
      <w:r>
        <w:t>ange if applied to &gt; 1 system.  If there is a DtCR (as indicated) confirm whether or not this is met and provide details of any variations.</w:t>
      </w:r>
    </w:p>
    <w:p w14:paraId="27A6DC18" w14:textId="77777777" w:rsidR="00734712" w:rsidRDefault="00734712" w:rsidP="001C5EA4">
      <w:pPr>
        <w:rPr>
          <w:lang w:val="en-US"/>
        </w:rPr>
      </w:pPr>
    </w:p>
    <w:sectPr w:rsidR="00734712" w:rsidSect="00423816">
      <w:headerReference w:type="default" r:id="rId9"/>
      <w:footerReference w:type="default" r:id="rId10"/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DFEFF" w14:textId="77777777" w:rsidR="00B40C1B" w:rsidRDefault="00B40C1B" w:rsidP="000D4D4E">
      <w:pPr>
        <w:spacing w:before="0" w:line="240" w:lineRule="auto"/>
      </w:pPr>
      <w:r>
        <w:separator/>
      </w:r>
    </w:p>
    <w:p w14:paraId="283C1BA9" w14:textId="77777777" w:rsidR="00B40C1B" w:rsidRDefault="00B40C1B"/>
  </w:endnote>
  <w:endnote w:type="continuationSeparator" w:id="0">
    <w:p w14:paraId="3A27DBFF" w14:textId="77777777" w:rsidR="00B40C1B" w:rsidRDefault="00B40C1B" w:rsidP="000D4D4E">
      <w:pPr>
        <w:spacing w:before="0" w:line="240" w:lineRule="auto"/>
      </w:pPr>
      <w:r>
        <w:continuationSeparator/>
      </w:r>
    </w:p>
    <w:p w14:paraId="262F88F6" w14:textId="77777777" w:rsidR="00B40C1B" w:rsidRDefault="00B40C1B"/>
    <w:tbl>
      <w:tblPr>
        <w:tblpPr w:vertAnchor="page" w:horzAnchor="page" w:tblpX="1248" w:tblpY="9011"/>
        <w:tblW w:w="9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B40C1B" w:rsidRPr="00C36907" w14:paraId="6655F974" w14:textId="77777777" w:rsidTr="005E19ED">
        <w:trPr>
          <w:cantSplit/>
          <w:trHeight w:hRule="exact" w:val="5567"/>
        </w:trPr>
        <w:tc>
          <w:tcPr>
            <w:tcW w:w="9524" w:type="dxa"/>
          </w:tcPr>
          <w:p w14:paraId="08A613E5" w14:textId="77777777" w:rsidR="00B40C1B" w:rsidRPr="00C36907" w:rsidRDefault="00B40C1B" w:rsidP="005E19ED">
            <w:pPr>
              <w:pStyle w:val="GraphicLeft"/>
            </w:pPr>
            <w:r w:rsidRPr="006903D0">
              <w:rPr>
                <w:noProof/>
                <w:lang w:eastAsia="en-GB"/>
              </w:rPr>
              <w:drawing>
                <wp:inline distT="0" distB="0" distL="0" distR="0" wp14:anchorId="0C78F105" wp14:editId="16C31340">
                  <wp:extent cx="6048375" cy="3524250"/>
                  <wp:effectExtent l="0" t="0" r="9525" b="0"/>
                  <wp:docPr id="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FB900" w14:textId="77777777" w:rsidR="00B40C1B" w:rsidRDefault="00B40C1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856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CDDEF" w14:textId="1474D091" w:rsidR="00CF3E4E" w:rsidRDefault="00CF3E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7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FED993" w14:textId="77777777" w:rsidR="00091139" w:rsidRDefault="00091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1012E" w14:textId="77777777" w:rsidR="00B40C1B" w:rsidRDefault="00B40C1B" w:rsidP="000D4D4E">
      <w:pPr>
        <w:spacing w:before="0" w:line="240" w:lineRule="auto"/>
      </w:pPr>
      <w:r>
        <w:separator/>
      </w:r>
    </w:p>
  </w:footnote>
  <w:footnote w:type="continuationSeparator" w:id="0">
    <w:p w14:paraId="5B281BE7" w14:textId="77777777" w:rsidR="00B40C1B" w:rsidRDefault="00B40C1B" w:rsidP="000D4D4E">
      <w:pPr>
        <w:spacing w:before="0" w:line="240" w:lineRule="auto"/>
      </w:pPr>
      <w:r>
        <w:continuationSeparator/>
      </w:r>
    </w:p>
    <w:p w14:paraId="2CC363AE" w14:textId="77777777" w:rsidR="00B40C1B" w:rsidRDefault="00B40C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Look w:val="04A0" w:firstRow="1" w:lastRow="0" w:firstColumn="1" w:lastColumn="0" w:noHBand="0" w:noVBand="1"/>
    </w:tblPr>
    <w:tblGrid>
      <w:gridCol w:w="8188"/>
      <w:gridCol w:w="2410"/>
    </w:tblGrid>
    <w:tr w:rsidR="00CF3E4E" w:rsidRPr="00475A15" w14:paraId="51432048" w14:textId="77777777" w:rsidTr="00CF3E4E">
      <w:tc>
        <w:tcPr>
          <w:tcW w:w="8188" w:type="dxa"/>
          <w:shd w:val="clear" w:color="auto" w:fill="auto"/>
        </w:tcPr>
        <w:p w14:paraId="5CFA345B" w14:textId="254B2640" w:rsidR="00CF3E4E" w:rsidRPr="00DF1174" w:rsidRDefault="00CF3E4E" w:rsidP="006D5496">
          <w:pPr>
            <w:rPr>
              <w:color w:val="003C55"/>
              <w:szCs w:val="32"/>
            </w:rPr>
          </w:pPr>
          <w:r w:rsidRPr="00DF1174">
            <w:rPr>
              <w:color w:val="003C55"/>
              <w:szCs w:val="32"/>
            </w:rPr>
            <w:t>CIRIA RP992 The Su</w:t>
          </w:r>
          <w:r>
            <w:rPr>
              <w:color w:val="003C55"/>
              <w:szCs w:val="32"/>
            </w:rPr>
            <w:t>DS Manual Update: Paper RP992/29</w:t>
          </w:r>
        </w:p>
        <w:p w14:paraId="05B770C9" w14:textId="0E3B343F" w:rsidR="00CF3E4E" w:rsidRPr="00DF1174" w:rsidRDefault="00CF3E4E" w:rsidP="006D5496">
          <w:pPr>
            <w:rPr>
              <w:color w:val="003C55"/>
              <w:szCs w:val="32"/>
            </w:rPr>
          </w:pPr>
          <w:r w:rsidRPr="00CF3E4E">
            <w:rPr>
              <w:color w:val="003C55"/>
              <w:szCs w:val="32"/>
            </w:rPr>
            <w:t>Design Assessment Checklists for Ponds/ Wetlands</w:t>
          </w:r>
        </w:p>
      </w:tc>
      <w:tc>
        <w:tcPr>
          <w:tcW w:w="2410" w:type="dxa"/>
          <w:shd w:val="clear" w:color="auto" w:fill="auto"/>
        </w:tcPr>
        <w:p w14:paraId="696E8DCF" w14:textId="5ADD4DF8" w:rsidR="00CF3E4E" w:rsidRPr="00475A15" w:rsidRDefault="00CF3E4E" w:rsidP="006D5496">
          <w:pPr>
            <w:jc w:val="right"/>
          </w:pPr>
          <w:r>
            <w:rPr>
              <w:rFonts w:cs="Arial"/>
              <w:noProof/>
              <w:sz w:val="22"/>
              <w:szCs w:val="22"/>
              <w:lang w:eastAsia="en-GB"/>
            </w:rPr>
            <w:drawing>
              <wp:inline distT="0" distB="0" distL="0" distR="0" wp14:anchorId="70E6AFFB" wp14:editId="46237F74">
                <wp:extent cx="423545" cy="423545"/>
                <wp:effectExtent l="0" t="0" r="0" b="0"/>
                <wp:docPr id="1" name="Picture 1" descr="CIR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IR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5E625A" w14:textId="77777777" w:rsidR="00091139" w:rsidRDefault="00091139" w:rsidP="00D431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D3"/>
    <w:multiLevelType w:val="hybridMultilevel"/>
    <w:tmpl w:val="D6424780"/>
    <w:lvl w:ilvl="0" w:tplc="F0F6AD0A">
      <w:start w:val="1"/>
      <w:numFmt w:val="bullet"/>
      <w:lvlText w:val="•"/>
      <w:lvlJc w:val="left"/>
      <w:pPr>
        <w:tabs>
          <w:tab w:val="num" w:pos="1012"/>
        </w:tabs>
        <w:ind w:left="101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>
    <w:nsid w:val="05A36078"/>
    <w:multiLevelType w:val="hybridMultilevel"/>
    <w:tmpl w:val="70CEFB3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">
    <w:nsid w:val="09104E95"/>
    <w:multiLevelType w:val="hybridMultilevel"/>
    <w:tmpl w:val="5EAAF8FC"/>
    <w:lvl w:ilvl="0" w:tplc="5D90F4F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8CF"/>
    <w:multiLevelType w:val="hybridMultilevel"/>
    <w:tmpl w:val="4EF2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538B"/>
    <w:multiLevelType w:val="hybridMultilevel"/>
    <w:tmpl w:val="85B628A8"/>
    <w:lvl w:ilvl="0" w:tplc="DF1AA4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2BD3"/>
    <w:multiLevelType w:val="hybridMultilevel"/>
    <w:tmpl w:val="F09049A6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B155B"/>
    <w:multiLevelType w:val="multilevel"/>
    <w:tmpl w:val="820A50CC"/>
    <w:lvl w:ilvl="0">
      <w:start w:val="1"/>
      <w:numFmt w:val="upperLetter"/>
      <w:lvlRestart w:val="0"/>
      <w:pStyle w:val="Heading5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pStyle w:val="Heading6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7"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5C6B17"/>
    <w:multiLevelType w:val="hybridMultilevel"/>
    <w:tmpl w:val="D7A4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F66874"/>
    <w:multiLevelType w:val="hybridMultilevel"/>
    <w:tmpl w:val="0406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60231"/>
    <w:multiLevelType w:val="hybridMultilevel"/>
    <w:tmpl w:val="BDF03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84E3B"/>
    <w:multiLevelType w:val="hybridMultilevel"/>
    <w:tmpl w:val="E074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465390"/>
    <w:multiLevelType w:val="hybridMultilevel"/>
    <w:tmpl w:val="EF3210BE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2">
    <w:nsid w:val="244D5877"/>
    <w:multiLevelType w:val="hybridMultilevel"/>
    <w:tmpl w:val="8A381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D8145B"/>
    <w:multiLevelType w:val="hybridMultilevel"/>
    <w:tmpl w:val="364457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8070F"/>
    <w:multiLevelType w:val="multilevel"/>
    <w:tmpl w:val="F22E8A2E"/>
    <w:lvl w:ilvl="0">
      <w:start w:val="1"/>
      <w:numFmt w:val="decimal"/>
      <w:lvlRestart w:val="0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0056A5F"/>
    <w:multiLevelType w:val="hybridMultilevel"/>
    <w:tmpl w:val="0812D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D11CF"/>
    <w:multiLevelType w:val="hybridMultilevel"/>
    <w:tmpl w:val="E878F784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5B0538"/>
    <w:multiLevelType w:val="hybridMultilevel"/>
    <w:tmpl w:val="B64E5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96E73A8"/>
    <w:multiLevelType w:val="hybridMultilevel"/>
    <w:tmpl w:val="6666B27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9">
    <w:nsid w:val="3F805507"/>
    <w:multiLevelType w:val="hybridMultilevel"/>
    <w:tmpl w:val="873C7D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AC7B70"/>
    <w:multiLevelType w:val="hybridMultilevel"/>
    <w:tmpl w:val="9718EB4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1">
    <w:nsid w:val="42EC08DA"/>
    <w:multiLevelType w:val="hybridMultilevel"/>
    <w:tmpl w:val="66A8A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868F7"/>
    <w:multiLevelType w:val="hybridMultilevel"/>
    <w:tmpl w:val="A336DA8E"/>
    <w:lvl w:ilvl="0" w:tplc="F0F6AD0A">
      <w:start w:val="1"/>
      <w:numFmt w:val="bullet"/>
      <w:lvlText w:val="•"/>
      <w:lvlJc w:val="left"/>
      <w:pPr>
        <w:tabs>
          <w:tab w:val="num" w:pos="992"/>
        </w:tabs>
        <w:ind w:left="99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787806"/>
    <w:multiLevelType w:val="hybridMultilevel"/>
    <w:tmpl w:val="BD4247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40094"/>
    <w:multiLevelType w:val="hybridMultilevel"/>
    <w:tmpl w:val="B8ECB7F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5">
    <w:nsid w:val="49B609B4"/>
    <w:multiLevelType w:val="hybridMultilevel"/>
    <w:tmpl w:val="F4E6A582"/>
    <w:lvl w:ilvl="0" w:tplc="7E167B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27">
    <w:nsid w:val="4AFD1ADB"/>
    <w:multiLevelType w:val="hybridMultilevel"/>
    <w:tmpl w:val="30F23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B6D07"/>
    <w:multiLevelType w:val="hybridMultilevel"/>
    <w:tmpl w:val="C1021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D0F68"/>
    <w:multiLevelType w:val="hybridMultilevel"/>
    <w:tmpl w:val="821E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83BE4"/>
    <w:multiLevelType w:val="hybridMultilevel"/>
    <w:tmpl w:val="9412F68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31">
    <w:nsid w:val="62B61F82"/>
    <w:multiLevelType w:val="hybridMultilevel"/>
    <w:tmpl w:val="F23EFA20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D30BCB"/>
    <w:multiLevelType w:val="hybridMultilevel"/>
    <w:tmpl w:val="5E6A628A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33">
    <w:nsid w:val="66495529"/>
    <w:multiLevelType w:val="hybridMultilevel"/>
    <w:tmpl w:val="7512B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681C3F6C"/>
    <w:multiLevelType w:val="hybridMultilevel"/>
    <w:tmpl w:val="A5146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0564F"/>
    <w:multiLevelType w:val="hybridMultilevel"/>
    <w:tmpl w:val="C554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3444F"/>
    <w:multiLevelType w:val="hybridMultilevel"/>
    <w:tmpl w:val="ED4AE9AE"/>
    <w:lvl w:ilvl="0" w:tplc="13F642CA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B6685C"/>
    <w:multiLevelType w:val="hybridMultilevel"/>
    <w:tmpl w:val="E426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46006"/>
    <w:multiLevelType w:val="hybridMultilevel"/>
    <w:tmpl w:val="2904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A3518"/>
    <w:multiLevelType w:val="multilevel"/>
    <w:tmpl w:val="E27AE460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0">
    <w:nsid w:val="7FE25DDC"/>
    <w:multiLevelType w:val="hybridMultilevel"/>
    <w:tmpl w:val="2788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36"/>
  </w:num>
  <w:num w:numId="4">
    <w:abstractNumId w:val="14"/>
  </w:num>
  <w:num w:numId="5">
    <w:abstractNumId w:val="6"/>
  </w:num>
  <w:num w:numId="6">
    <w:abstractNumId w:val="12"/>
  </w:num>
  <w:num w:numId="7">
    <w:abstractNumId w:val="9"/>
  </w:num>
  <w:num w:numId="8">
    <w:abstractNumId w:val="37"/>
  </w:num>
  <w:num w:numId="9">
    <w:abstractNumId w:val="38"/>
  </w:num>
  <w:num w:numId="10">
    <w:abstractNumId w:val="35"/>
  </w:num>
  <w:num w:numId="11">
    <w:abstractNumId w:val="17"/>
  </w:num>
  <w:num w:numId="12">
    <w:abstractNumId w:val="33"/>
  </w:num>
  <w:num w:numId="13">
    <w:abstractNumId w:val="10"/>
  </w:num>
  <w:num w:numId="14">
    <w:abstractNumId w:val="7"/>
  </w:num>
  <w:num w:numId="15">
    <w:abstractNumId w:val="29"/>
  </w:num>
  <w:num w:numId="16">
    <w:abstractNumId w:val="28"/>
  </w:num>
  <w:num w:numId="17">
    <w:abstractNumId w:val="40"/>
  </w:num>
  <w:num w:numId="18">
    <w:abstractNumId w:val="2"/>
  </w:num>
  <w:num w:numId="19">
    <w:abstractNumId w:val="3"/>
  </w:num>
  <w:num w:numId="20">
    <w:abstractNumId w:val="16"/>
  </w:num>
  <w:num w:numId="21">
    <w:abstractNumId w:val="5"/>
  </w:num>
  <w:num w:numId="22">
    <w:abstractNumId w:val="31"/>
  </w:num>
  <w:num w:numId="23">
    <w:abstractNumId w:val="22"/>
  </w:num>
  <w:num w:numId="24">
    <w:abstractNumId w:val="0"/>
  </w:num>
  <w:num w:numId="25">
    <w:abstractNumId w:val="11"/>
  </w:num>
  <w:num w:numId="26">
    <w:abstractNumId w:val="32"/>
  </w:num>
  <w:num w:numId="27">
    <w:abstractNumId w:val="20"/>
  </w:num>
  <w:num w:numId="28">
    <w:abstractNumId w:val="1"/>
  </w:num>
  <w:num w:numId="29">
    <w:abstractNumId w:val="24"/>
  </w:num>
  <w:num w:numId="30">
    <w:abstractNumId w:val="30"/>
  </w:num>
  <w:num w:numId="31">
    <w:abstractNumId w:val="18"/>
  </w:num>
  <w:num w:numId="32">
    <w:abstractNumId w:val="15"/>
  </w:num>
  <w:num w:numId="33">
    <w:abstractNumId w:val="27"/>
  </w:num>
  <w:num w:numId="34">
    <w:abstractNumId w:val="23"/>
  </w:num>
  <w:num w:numId="35">
    <w:abstractNumId w:val="4"/>
  </w:num>
  <w:num w:numId="36">
    <w:abstractNumId w:val="21"/>
  </w:num>
  <w:num w:numId="37">
    <w:abstractNumId w:val="34"/>
  </w:num>
  <w:num w:numId="38">
    <w:abstractNumId w:val="19"/>
  </w:num>
  <w:num w:numId="39">
    <w:abstractNumId w:val="8"/>
  </w:num>
  <w:num w:numId="40">
    <w:abstractNumId w:val="8"/>
  </w:num>
  <w:num w:numId="41">
    <w:abstractNumId w:val="13"/>
  </w:num>
  <w:num w:numId="42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5C"/>
    <w:rsid w:val="000023B0"/>
    <w:rsid w:val="00003D2A"/>
    <w:rsid w:val="00003E20"/>
    <w:rsid w:val="000069E4"/>
    <w:rsid w:val="00007CB0"/>
    <w:rsid w:val="00010A90"/>
    <w:rsid w:val="00015D05"/>
    <w:rsid w:val="000171CC"/>
    <w:rsid w:val="000174C2"/>
    <w:rsid w:val="00017DE6"/>
    <w:rsid w:val="000202B7"/>
    <w:rsid w:val="0002070D"/>
    <w:rsid w:val="0002176B"/>
    <w:rsid w:val="0002184D"/>
    <w:rsid w:val="000220BC"/>
    <w:rsid w:val="00023604"/>
    <w:rsid w:val="00025BAF"/>
    <w:rsid w:val="00025C4A"/>
    <w:rsid w:val="000277B2"/>
    <w:rsid w:val="000303F6"/>
    <w:rsid w:val="00030685"/>
    <w:rsid w:val="000322FD"/>
    <w:rsid w:val="00032F86"/>
    <w:rsid w:val="00033281"/>
    <w:rsid w:val="0003358C"/>
    <w:rsid w:val="00035035"/>
    <w:rsid w:val="0003675D"/>
    <w:rsid w:val="00040A89"/>
    <w:rsid w:val="00041DAD"/>
    <w:rsid w:val="00041E95"/>
    <w:rsid w:val="00042126"/>
    <w:rsid w:val="0004611F"/>
    <w:rsid w:val="00046818"/>
    <w:rsid w:val="00050424"/>
    <w:rsid w:val="000525B1"/>
    <w:rsid w:val="00052797"/>
    <w:rsid w:val="00053E30"/>
    <w:rsid w:val="00054281"/>
    <w:rsid w:val="00054788"/>
    <w:rsid w:val="00054D02"/>
    <w:rsid w:val="00055B5C"/>
    <w:rsid w:val="000568D6"/>
    <w:rsid w:val="000658D9"/>
    <w:rsid w:val="00065D01"/>
    <w:rsid w:val="00066B40"/>
    <w:rsid w:val="0007000D"/>
    <w:rsid w:val="000700F1"/>
    <w:rsid w:val="000707D4"/>
    <w:rsid w:val="0007087D"/>
    <w:rsid w:val="00072385"/>
    <w:rsid w:val="00072C0C"/>
    <w:rsid w:val="00073831"/>
    <w:rsid w:val="00075629"/>
    <w:rsid w:val="00075BB2"/>
    <w:rsid w:val="00075C83"/>
    <w:rsid w:val="0007767E"/>
    <w:rsid w:val="0007784A"/>
    <w:rsid w:val="00077C11"/>
    <w:rsid w:val="00080C56"/>
    <w:rsid w:val="00082530"/>
    <w:rsid w:val="00084511"/>
    <w:rsid w:val="000849EE"/>
    <w:rsid w:val="0008521A"/>
    <w:rsid w:val="00085957"/>
    <w:rsid w:val="00087C91"/>
    <w:rsid w:val="000909E7"/>
    <w:rsid w:val="00091139"/>
    <w:rsid w:val="0009129D"/>
    <w:rsid w:val="00091E33"/>
    <w:rsid w:val="00096031"/>
    <w:rsid w:val="0009611E"/>
    <w:rsid w:val="000961F0"/>
    <w:rsid w:val="000A1811"/>
    <w:rsid w:val="000A1BF4"/>
    <w:rsid w:val="000A1CBB"/>
    <w:rsid w:val="000A2961"/>
    <w:rsid w:val="000A2BBE"/>
    <w:rsid w:val="000A3232"/>
    <w:rsid w:val="000A366F"/>
    <w:rsid w:val="000A42D6"/>
    <w:rsid w:val="000A68E6"/>
    <w:rsid w:val="000A6C91"/>
    <w:rsid w:val="000A7939"/>
    <w:rsid w:val="000A793D"/>
    <w:rsid w:val="000A7E9A"/>
    <w:rsid w:val="000B01F7"/>
    <w:rsid w:val="000B265F"/>
    <w:rsid w:val="000B27EE"/>
    <w:rsid w:val="000B3356"/>
    <w:rsid w:val="000B37E9"/>
    <w:rsid w:val="000B493D"/>
    <w:rsid w:val="000B4A48"/>
    <w:rsid w:val="000B5079"/>
    <w:rsid w:val="000B6315"/>
    <w:rsid w:val="000B67F7"/>
    <w:rsid w:val="000B6E03"/>
    <w:rsid w:val="000B7A8B"/>
    <w:rsid w:val="000C09D4"/>
    <w:rsid w:val="000C0BF1"/>
    <w:rsid w:val="000C0ED1"/>
    <w:rsid w:val="000C1ED6"/>
    <w:rsid w:val="000C49CF"/>
    <w:rsid w:val="000C4D5C"/>
    <w:rsid w:val="000D050D"/>
    <w:rsid w:val="000D2C2D"/>
    <w:rsid w:val="000D396B"/>
    <w:rsid w:val="000D43E0"/>
    <w:rsid w:val="000D47EB"/>
    <w:rsid w:val="000D4D4E"/>
    <w:rsid w:val="000D65EA"/>
    <w:rsid w:val="000E0883"/>
    <w:rsid w:val="000E0944"/>
    <w:rsid w:val="000E2C90"/>
    <w:rsid w:val="000E3320"/>
    <w:rsid w:val="000E56CF"/>
    <w:rsid w:val="000E6B6D"/>
    <w:rsid w:val="000E76BB"/>
    <w:rsid w:val="000F00C1"/>
    <w:rsid w:val="000F0215"/>
    <w:rsid w:val="000F219D"/>
    <w:rsid w:val="000F28DA"/>
    <w:rsid w:val="000F37B0"/>
    <w:rsid w:val="000F4E77"/>
    <w:rsid w:val="000F51E2"/>
    <w:rsid w:val="000F6003"/>
    <w:rsid w:val="000F6F12"/>
    <w:rsid w:val="000F6FA0"/>
    <w:rsid w:val="000F7661"/>
    <w:rsid w:val="000F7D6B"/>
    <w:rsid w:val="00102EE8"/>
    <w:rsid w:val="00103D42"/>
    <w:rsid w:val="001077C8"/>
    <w:rsid w:val="00110E3A"/>
    <w:rsid w:val="001110F7"/>
    <w:rsid w:val="00111739"/>
    <w:rsid w:val="00111B76"/>
    <w:rsid w:val="00113A29"/>
    <w:rsid w:val="001163E0"/>
    <w:rsid w:val="00116C12"/>
    <w:rsid w:val="00120BA9"/>
    <w:rsid w:val="00121BA4"/>
    <w:rsid w:val="00123CB6"/>
    <w:rsid w:val="00124F05"/>
    <w:rsid w:val="00126AF7"/>
    <w:rsid w:val="00127B01"/>
    <w:rsid w:val="001304E7"/>
    <w:rsid w:val="00134EA7"/>
    <w:rsid w:val="00135538"/>
    <w:rsid w:val="001357C6"/>
    <w:rsid w:val="0013593A"/>
    <w:rsid w:val="00136722"/>
    <w:rsid w:val="00136C1C"/>
    <w:rsid w:val="001411C9"/>
    <w:rsid w:val="00143327"/>
    <w:rsid w:val="00144B51"/>
    <w:rsid w:val="0014517B"/>
    <w:rsid w:val="001453CD"/>
    <w:rsid w:val="00145ACF"/>
    <w:rsid w:val="00146302"/>
    <w:rsid w:val="0014798C"/>
    <w:rsid w:val="00147FB5"/>
    <w:rsid w:val="00151140"/>
    <w:rsid w:val="00151E3F"/>
    <w:rsid w:val="00155785"/>
    <w:rsid w:val="00160613"/>
    <w:rsid w:val="00160654"/>
    <w:rsid w:val="00160B28"/>
    <w:rsid w:val="00161094"/>
    <w:rsid w:val="00161980"/>
    <w:rsid w:val="001634D6"/>
    <w:rsid w:val="00163E8D"/>
    <w:rsid w:val="00164232"/>
    <w:rsid w:val="001655D9"/>
    <w:rsid w:val="001657CA"/>
    <w:rsid w:val="001658D8"/>
    <w:rsid w:val="001673E8"/>
    <w:rsid w:val="00167CD3"/>
    <w:rsid w:val="0017062C"/>
    <w:rsid w:val="00171F75"/>
    <w:rsid w:val="00174CF5"/>
    <w:rsid w:val="00175A5F"/>
    <w:rsid w:val="001772A2"/>
    <w:rsid w:val="0018023F"/>
    <w:rsid w:val="00181319"/>
    <w:rsid w:val="001819DD"/>
    <w:rsid w:val="00181B23"/>
    <w:rsid w:val="00181E84"/>
    <w:rsid w:val="00182588"/>
    <w:rsid w:val="00183968"/>
    <w:rsid w:val="00184CEF"/>
    <w:rsid w:val="00185451"/>
    <w:rsid w:val="0019087F"/>
    <w:rsid w:val="001917AA"/>
    <w:rsid w:val="00191C94"/>
    <w:rsid w:val="00192D49"/>
    <w:rsid w:val="001941BD"/>
    <w:rsid w:val="001951FC"/>
    <w:rsid w:val="00196AA7"/>
    <w:rsid w:val="00196BC1"/>
    <w:rsid w:val="00197639"/>
    <w:rsid w:val="00197847"/>
    <w:rsid w:val="001A072D"/>
    <w:rsid w:val="001A07F8"/>
    <w:rsid w:val="001A092F"/>
    <w:rsid w:val="001A137A"/>
    <w:rsid w:val="001A1763"/>
    <w:rsid w:val="001A1D97"/>
    <w:rsid w:val="001A2668"/>
    <w:rsid w:val="001A2922"/>
    <w:rsid w:val="001A2DF5"/>
    <w:rsid w:val="001A327B"/>
    <w:rsid w:val="001A3A82"/>
    <w:rsid w:val="001A4677"/>
    <w:rsid w:val="001A7ABF"/>
    <w:rsid w:val="001A7CED"/>
    <w:rsid w:val="001A7EC9"/>
    <w:rsid w:val="001A7F21"/>
    <w:rsid w:val="001B0514"/>
    <w:rsid w:val="001B0A05"/>
    <w:rsid w:val="001B0D36"/>
    <w:rsid w:val="001B1113"/>
    <w:rsid w:val="001B36E3"/>
    <w:rsid w:val="001B4382"/>
    <w:rsid w:val="001B43D2"/>
    <w:rsid w:val="001B50EF"/>
    <w:rsid w:val="001B6852"/>
    <w:rsid w:val="001B7E93"/>
    <w:rsid w:val="001C27BA"/>
    <w:rsid w:val="001C2BED"/>
    <w:rsid w:val="001C5EA4"/>
    <w:rsid w:val="001C71B1"/>
    <w:rsid w:val="001C77C3"/>
    <w:rsid w:val="001D043A"/>
    <w:rsid w:val="001D0702"/>
    <w:rsid w:val="001D1B51"/>
    <w:rsid w:val="001D4A59"/>
    <w:rsid w:val="001D5B68"/>
    <w:rsid w:val="001D6006"/>
    <w:rsid w:val="001D7555"/>
    <w:rsid w:val="001E22F9"/>
    <w:rsid w:val="001E2BCE"/>
    <w:rsid w:val="001E6C7D"/>
    <w:rsid w:val="001E7351"/>
    <w:rsid w:val="001E77BB"/>
    <w:rsid w:val="001E7FEE"/>
    <w:rsid w:val="001F01AF"/>
    <w:rsid w:val="001F152B"/>
    <w:rsid w:val="001F188F"/>
    <w:rsid w:val="001F1E9E"/>
    <w:rsid w:val="001F23D8"/>
    <w:rsid w:val="001F3F2F"/>
    <w:rsid w:val="001F4439"/>
    <w:rsid w:val="001F505D"/>
    <w:rsid w:val="001F51E3"/>
    <w:rsid w:val="001F6519"/>
    <w:rsid w:val="001F775F"/>
    <w:rsid w:val="0020172A"/>
    <w:rsid w:val="00201B96"/>
    <w:rsid w:val="002035E1"/>
    <w:rsid w:val="002047A8"/>
    <w:rsid w:val="00204E1D"/>
    <w:rsid w:val="0020552E"/>
    <w:rsid w:val="00206D8F"/>
    <w:rsid w:val="00207371"/>
    <w:rsid w:val="00211C97"/>
    <w:rsid w:val="002128ED"/>
    <w:rsid w:val="002152EA"/>
    <w:rsid w:val="00215FBF"/>
    <w:rsid w:val="00216034"/>
    <w:rsid w:val="00216D7D"/>
    <w:rsid w:val="00217729"/>
    <w:rsid w:val="00220290"/>
    <w:rsid w:val="00220DB7"/>
    <w:rsid w:val="002215D8"/>
    <w:rsid w:val="0022162E"/>
    <w:rsid w:val="0022174C"/>
    <w:rsid w:val="00222FE5"/>
    <w:rsid w:val="00223C02"/>
    <w:rsid w:val="00223E30"/>
    <w:rsid w:val="00233EDA"/>
    <w:rsid w:val="00235168"/>
    <w:rsid w:val="00235890"/>
    <w:rsid w:val="002418A2"/>
    <w:rsid w:val="00241F6A"/>
    <w:rsid w:val="002424FB"/>
    <w:rsid w:val="00243630"/>
    <w:rsid w:val="00243895"/>
    <w:rsid w:val="00245D96"/>
    <w:rsid w:val="00246B9B"/>
    <w:rsid w:val="002473F4"/>
    <w:rsid w:val="00250BFB"/>
    <w:rsid w:val="00250ED0"/>
    <w:rsid w:val="00250F87"/>
    <w:rsid w:val="00254938"/>
    <w:rsid w:val="002550D0"/>
    <w:rsid w:val="002551D9"/>
    <w:rsid w:val="00256D07"/>
    <w:rsid w:val="00260DFD"/>
    <w:rsid w:val="002619CE"/>
    <w:rsid w:val="00261FE2"/>
    <w:rsid w:val="0026297C"/>
    <w:rsid w:val="00264295"/>
    <w:rsid w:val="002654B0"/>
    <w:rsid w:val="002660D6"/>
    <w:rsid w:val="00266366"/>
    <w:rsid w:val="002675DC"/>
    <w:rsid w:val="00271863"/>
    <w:rsid w:val="002724B8"/>
    <w:rsid w:val="00272521"/>
    <w:rsid w:val="00274F68"/>
    <w:rsid w:val="0028064B"/>
    <w:rsid w:val="0028206C"/>
    <w:rsid w:val="00282DD9"/>
    <w:rsid w:val="002851EC"/>
    <w:rsid w:val="00285884"/>
    <w:rsid w:val="00285CC7"/>
    <w:rsid w:val="002867BE"/>
    <w:rsid w:val="00286D7B"/>
    <w:rsid w:val="002871BB"/>
    <w:rsid w:val="00291BBE"/>
    <w:rsid w:val="00291FFF"/>
    <w:rsid w:val="00292658"/>
    <w:rsid w:val="00292A84"/>
    <w:rsid w:val="00292BC5"/>
    <w:rsid w:val="00294DD7"/>
    <w:rsid w:val="002956E5"/>
    <w:rsid w:val="00296278"/>
    <w:rsid w:val="00296B35"/>
    <w:rsid w:val="00297023"/>
    <w:rsid w:val="00297884"/>
    <w:rsid w:val="002A08F9"/>
    <w:rsid w:val="002A17B0"/>
    <w:rsid w:val="002A2900"/>
    <w:rsid w:val="002A5060"/>
    <w:rsid w:val="002A682C"/>
    <w:rsid w:val="002B14B0"/>
    <w:rsid w:val="002B2AF6"/>
    <w:rsid w:val="002B4314"/>
    <w:rsid w:val="002B4377"/>
    <w:rsid w:val="002B6306"/>
    <w:rsid w:val="002B6723"/>
    <w:rsid w:val="002B6E43"/>
    <w:rsid w:val="002C02F5"/>
    <w:rsid w:val="002C06C2"/>
    <w:rsid w:val="002C2B90"/>
    <w:rsid w:val="002C30D0"/>
    <w:rsid w:val="002C4679"/>
    <w:rsid w:val="002C518C"/>
    <w:rsid w:val="002C705F"/>
    <w:rsid w:val="002C71A0"/>
    <w:rsid w:val="002C7725"/>
    <w:rsid w:val="002D16AD"/>
    <w:rsid w:val="002D2D5D"/>
    <w:rsid w:val="002D31F6"/>
    <w:rsid w:val="002D3F24"/>
    <w:rsid w:val="002D417A"/>
    <w:rsid w:val="002D43BC"/>
    <w:rsid w:val="002D4B32"/>
    <w:rsid w:val="002D56CF"/>
    <w:rsid w:val="002D669A"/>
    <w:rsid w:val="002D6894"/>
    <w:rsid w:val="002D696B"/>
    <w:rsid w:val="002D7253"/>
    <w:rsid w:val="002D7B30"/>
    <w:rsid w:val="002E17FD"/>
    <w:rsid w:val="002E2255"/>
    <w:rsid w:val="002E6D7A"/>
    <w:rsid w:val="002E785C"/>
    <w:rsid w:val="002F0377"/>
    <w:rsid w:val="002F35C8"/>
    <w:rsid w:val="002F552C"/>
    <w:rsid w:val="002F71F2"/>
    <w:rsid w:val="002F7397"/>
    <w:rsid w:val="002F7B42"/>
    <w:rsid w:val="00303D12"/>
    <w:rsid w:val="00304E41"/>
    <w:rsid w:val="003053AF"/>
    <w:rsid w:val="00306EEA"/>
    <w:rsid w:val="003112D9"/>
    <w:rsid w:val="00311CB2"/>
    <w:rsid w:val="00313CAE"/>
    <w:rsid w:val="00314A82"/>
    <w:rsid w:val="003152D2"/>
    <w:rsid w:val="00315E9C"/>
    <w:rsid w:val="003162EB"/>
    <w:rsid w:val="00316C8A"/>
    <w:rsid w:val="003201FF"/>
    <w:rsid w:val="00322323"/>
    <w:rsid w:val="00322391"/>
    <w:rsid w:val="0032277E"/>
    <w:rsid w:val="00322884"/>
    <w:rsid w:val="00324EE6"/>
    <w:rsid w:val="00325EB2"/>
    <w:rsid w:val="00326F17"/>
    <w:rsid w:val="00327A96"/>
    <w:rsid w:val="003317DF"/>
    <w:rsid w:val="003343BE"/>
    <w:rsid w:val="0033482B"/>
    <w:rsid w:val="00335487"/>
    <w:rsid w:val="00337F32"/>
    <w:rsid w:val="0034118D"/>
    <w:rsid w:val="00341AE0"/>
    <w:rsid w:val="00344520"/>
    <w:rsid w:val="00344971"/>
    <w:rsid w:val="00344F03"/>
    <w:rsid w:val="00345131"/>
    <w:rsid w:val="00345B3B"/>
    <w:rsid w:val="00346D9B"/>
    <w:rsid w:val="003470B6"/>
    <w:rsid w:val="0034711D"/>
    <w:rsid w:val="00350DA2"/>
    <w:rsid w:val="00351DC4"/>
    <w:rsid w:val="00351E88"/>
    <w:rsid w:val="00352397"/>
    <w:rsid w:val="00354A0C"/>
    <w:rsid w:val="00354BE6"/>
    <w:rsid w:val="003560B7"/>
    <w:rsid w:val="00356B7E"/>
    <w:rsid w:val="00356D22"/>
    <w:rsid w:val="00357461"/>
    <w:rsid w:val="003602D9"/>
    <w:rsid w:val="0036058F"/>
    <w:rsid w:val="00360CB6"/>
    <w:rsid w:val="00362E1B"/>
    <w:rsid w:val="00363F1A"/>
    <w:rsid w:val="0036500C"/>
    <w:rsid w:val="003656CF"/>
    <w:rsid w:val="003663CC"/>
    <w:rsid w:val="003700F1"/>
    <w:rsid w:val="003711E4"/>
    <w:rsid w:val="00371564"/>
    <w:rsid w:val="00371F16"/>
    <w:rsid w:val="00373952"/>
    <w:rsid w:val="00374126"/>
    <w:rsid w:val="00374355"/>
    <w:rsid w:val="003756E9"/>
    <w:rsid w:val="003757E0"/>
    <w:rsid w:val="0037589F"/>
    <w:rsid w:val="00375CF1"/>
    <w:rsid w:val="00377200"/>
    <w:rsid w:val="00377820"/>
    <w:rsid w:val="003800FB"/>
    <w:rsid w:val="00380831"/>
    <w:rsid w:val="00380CEB"/>
    <w:rsid w:val="00382B6A"/>
    <w:rsid w:val="00385692"/>
    <w:rsid w:val="00386515"/>
    <w:rsid w:val="00387662"/>
    <w:rsid w:val="0039024E"/>
    <w:rsid w:val="00392AC0"/>
    <w:rsid w:val="00392C57"/>
    <w:rsid w:val="00393AE5"/>
    <w:rsid w:val="003954E1"/>
    <w:rsid w:val="00395887"/>
    <w:rsid w:val="00397F54"/>
    <w:rsid w:val="003A2CFA"/>
    <w:rsid w:val="003A46CF"/>
    <w:rsid w:val="003A67F6"/>
    <w:rsid w:val="003B10F1"/>
    <w:rsid w:val="003B1535"/>
    <w:rsid w:val="003B2223"/>
    <w:rsid w:val="003B3B59"/>
    <w:rsid w:val="003B3C7F"/>
    <w:rsid w:val="003B40B1"/>
    <w:rsid w:val="003B4C47"/>
    <w:rsid w:val="003B4E29"/>
    <w:rsid w:val="003B50C3"/>
    <w:rsid w:val="003B526A"/>
    <w:rsid w:val="003B564A"/>
    <w:rsid w:val="003B5C6E"/>
    <w:rsid w:val="003B6608"/>
    <w:rsid w:val="003B77E3"/>
    <w:rsid w:val="003B7AD8"/>
    <w:rsid w:val="003C08F9"/>
    <w:rsid w:val="003C0949"/>
    <w:rsid w:val="003C21AF"/>
    <w:rsid w:val="003C287D"/>
    <w:rsid w:val="003C2F5F"/>
    <w:rsid w:val="003C3DE4"/>
    <w:rsid w:val="003C5052"/>
    <w:rsid w:val="003C5653"/>
    <w:rsid w:val="003C5B1F"/>
    <w:rsid w:val="003C5D1D"/>
    <w:rsid w:val="003C6D5E"/>
    <w:rsid w:val="003C78BE"/>
    <w:rsid w:val="003C7B19"/>
    <w:rsid w:val="003D04BF"/>
    <w:rsid w:val="003D2577"/>
    <w:rsid w:val="003D5F37"/>
    <w:rsid w:val="003D6674"/>
    <w:rsid w:val="003D6A69"/>
    <w:rsid w:val="003D7954"/>
    <w:rsid w:val="003E0B50"/>
    <w:rsid w:val="003E4DA1"/>
    <w:rsid w:val="003E62DB"/>
    <w:rsid w:val="003E7ED5"/>
    <w:rsid w:val="003F24DB"/>
    <w:rsid w:val="003F26B0"/>
    <w:rsid w:val="003F2AA0"/>
    <w:rsid w:val="003F30FE"/>
    <w:rsid w:val="003F4463"/>
    <w:rsid w:val="003F6EED"/>
    <w:rsid w:val="00404972"/>
    <w:rsid w:val="004054C8"/>
    <w:rsid w:val="0040734B"/>
    <w:rsid w:val="00410A9F"/>
    <w:rsid w:val="0041157F"/>
    <w:rsid w:val="00412388"/>
    <w:rsid w:val="00415FBD"/>
    <w:rsid w:val="004206B3"/>
    <w:rsid w:val="0042265C"/>
    <w:rsid w:val="004226C6"/>
    <w:rsid w:val="00423816"/>
    <w:rsid w:val="004243BE"/>
    <w:rsid w:val="004249DA"/>
    <w:rsid w:val="00425209"/>
    <w:rsid w:val="00426533"/>
    <w:rsid w:val="0043064A"/>
    <w:rsid w:val="00430D9B"/>
    <w:rsid w:val="00431ECA"/>
    <w:rsid w:val="004322B5"/>
    <w:rsid w:val="0043347B"/>
    <w:rsid w:val="0044047A"/>
    <w:rsid w:val="00440EBF"/>
    <w:rsid w:val="00444386"/>
    <w:rsid w:val="00444E7B"/>
    <w:rsid w:val="00445D86"/>
    <w:rsid w:val="00446632"/>
    <w:rsid w:val="00446CC1"/>
    <w:rsid w:val="0044726A"/>
    <w:rsid w:val="00450C54"/>
    <w:rsid w:val="0045176C"/>
    <w:rsid w:val="00454260"/>
    <w:rsid w:val="004542D3"/>
    <w:rsid w:val="004544FF"/>
    <w:rsid w:val="0045480D"/>
    <w:rsid w:val="00455F8A"/>
    <w:rsid w:val="004570ED"/>
    <w:rsid w:val="00457B8A"/>
    <w:rsid w:val="004600E9"/>
    <w:rsid w:val="00462DDE"/>
    <w:rsid w:val="00467FCA"/>
    <w:rsid w:val="00470772"/>
    <w:rsid w:val="00471E04"/>
    <w:rsid w:val="00471F26"/>
    <w:rsid w:val="00472775"/>
    <w:rsid w:val="00473080"/>
    <w:rsid w:val="00474914"/>
    <w:rsid w:val="004759DD"/>
    <w:rsid w:val="004760E2"/>
    <w:rsid w:val="0048042F"/>
    <w:rsid w:val="00480DC7"/>
    <w:rsid w:val="004828C3"/>
    <w:rsid w:val="00482C5A"/>
    <w:rsid w:val="00482F4A"/>
    <w:rsid w:val="004868E0"/>
    <w:rsid w:val="00490117"/>
    <w:rsid w:val="00490F45"/>
    <w:rsid w:val="004929F3"/>
    <w:rsid w:val="00493E44"/>
    <w:rsid w:val="00493E96"/>
    <w:rsid w:val="00494BEB"/>
    <w:rsid w:val="00497516"/>
    <w:rsid w:val="004A06B2"/>
    <w:rsid w:val="004A24A9"/>
    <w:rsid w:val="004A2CD8"/>
    <w:rsid w:val="004A3151"/>
    <w:rsid w:val="004A35EB"/>
    <w:rsid w:val="004A419F"/>
    <w:rsid w:val="004A6E00"/>
    <w:rsid w:val="004A729A"/>
    <w:rsid w:val="004B02D9"/>
    <w:rsid w:val="004B19EE"/>
    <w:rsid w:val="004B4B6D"/>
    <w:rsid w:val="004B6489"/>
    <w:rsid w:val="004B6521"/>
    <w:rsid w:val="004B70A5"/>
    <w:rsid w:val="004C1762"/>
    <w:rsid w:val="004C2821"/>
    <w:rsid w:val="004C2B59"/>
    <w:rsid w:val="004C4494"/>
    <w:rsid w:val="004C6887"/>
    <w:rsid w:val="004C6A86"/>
    <w:rsid w:val="004C74EA"/>
    <w:rsid w:val="004D2013"/>
    <w:rsid w:val="004D3BBF"/>
    <w:rsid w:val="004D43D1"/>
    <w:rsid w:val="004D47D3"/>
    <w:rsid w:val="004D47E6"/>
    <w:rsid w:val="004D4A72"/>
    <w:rsid w:val="004D57B7"/>
    <w:rsid w:val="004D5C47"/>
    <w:rsid w:val="004D5E1B"/>
    <w:rsid w:val="004E0D55"/>
    <w:rsid w:val="004E0D95"/>
    <w:rsid w:val="004E31BF"/>
    <w:rsid w:val="004E3215"/>
    <w:rsid w:val="004E3841"/>
    <w:rsid w:val="004E3908"/>
    <w:rsid w:val="004E39CC"/>
    <w:rsid w:val="004E3EBE"/>
    <w:rsid w:val="004E5CB1"/>
    <w:rsid w:val="004F2493"/>
    <w:rsid w:val="004F3F99"/>
    <w:rsid w:val="004F45A8"/>
    <w:rsid w:val="004F5864"/>
    <w:rsid w:val="004F59C6"/>
    <w:rsid w:val="004F722C"/>
    <w:rsid w:val="0050039F"/>
    <w:rsid w:val="005020B6"/>
    <w:rsid w:val="00504873"/>
    <w:rsid w:val="0050511D"/>
    <w:rsid w:val="005063AA"/>
    <w:rsid w:val="0050658C"/>
    <w:rsid w:val="00510313"/>
    <w:rsid w:val="00510B29"/>
    <w:rsid w:val="00511726"/>
    <w:rsid w:val="00512213"/>
    <w:rsid w:val="005122CA"/>
    <w:rsid w:val="00514219"/>
    <w:rsid w:val="00516402"/>
    <w:rsid w:val="005166AD"/>
    <w:rsid w:val="005175C4"/>
    <w:rsid w:val="00517E19"/>
    <w:rsid w:val="0052028A"/>
    <w:rsid w:val="0052048E"/>
    <w:rsid w:val="00520AB5"/>
    <w:rsid w:val="00520FBC"/>
    <w:rsid w:val="0052279F"/>
    <w:rsid w:val="00523254"/>
    <w:rsid w:val="005233BC"/>
    <w:rsid w:val="00523EF1"/>
    <w:rsid w:val="005243F9"/>
    <w:rsid w:val="005264EE"/>
    <w:rsid w:val="00527959"/>
    <w:rsid w:val="00530912"/>
    <w:rsid w:val="00531020"/>
    <w:rsid w:val="00531069"/>
    <w:rsid w:val="0053463D"/>
    <w:rsid w:val="00534686"/>
    <w:rsid w:val="00535726"/>
    <w:rsid w:val="0053592C"/>
    <w:rsid w:val="00537886"/>
    <w:rsid w:val="00537B58"/>
    <w:rsid w:val="0054097D"/>
    <w:rsid w:val="00540B08"/>
    <w:rsid w:val="00541AB1"/>
    <w:rsid w:val="00541EC7"/>
    <w:rsid w:val="0054448A"/>
    <w:rsid w:val="00544C21"/>
    <w:rsid w:val="00545A31"/>
    <w:rsid w:val="00545DD1"/>
    <w:rsid w:val="00546471"/>
    <w:rsid w:val="0054669A"/>
    <w:rsid w:val="005471E9"/>
    <w:rsid w:val="00552FC5"/>
    <w:rsid w:val="0055387F"/>
    <w:rsid w:val="005558C7"/>
    <w:rsid w:val="00556E6C"/>
    <w:rsid w:val="00556FA9"/>
    <w:rsid w:val="00560B5E"/>
    <w:rsid w:val="00561147"/>
    <w:rsid w:val="005620B4"/>
    <w:rsid w:val="005620D0"/>
    <w:rsid w:val="00564762"/>
    <w:rsid w:val="00566ADC"/>
    <w:rsid w:val="005676EF"/>
    <w:rsid w:val="00567939"/>
    <w:rsid w:val="00573FF4"/>
    <w:rsid w:val="0057441B"/>
    <w:rsid w:val="00576C36"/>
    <w:rsid w:val="00577869"/>
    <w:rsid w:val="00577E24"/>
    <w:rsid w:val="00581FF5"/>
    <w:rsid w:val="00582154"/>
    <w:rsid w:val="00582353"/>
    <w:rsid w:val="0058271A"/>
    <w:rsid w:val="00582CB4"/>
    <w:rsid w:val="00583369"/>
    <w:rsid w:val="0058340F"/>
    <w:rsid w:val="00585722"/>
    <w:rsid w:val="00585F1C"/>
    <w:rsid w:val="00586A18"/>
    <w:rsid w:val="00590531"/>
    <w:rsid w:val="005912FB"/>
    <w:rsid w:val="00591343"/>
    <w:rsid w:val="00591F83"/>
    <w:rsid w:val="005926A9"/>
    <w:rsid w:val="00592FCC"/>
    <w:rsid w:val="00593934"/>
    <w:rsid w:val="00593ACB"/>
    <w:rsid w:val="00594243"/>
    <w:rsid w:val="00595BF0"/>
    <w:rsid w:val="00596C3A"/>
    <w:rsid w:val="00596E03"/>
    <w:rsid w:val="005A0827"/>
    <w:rsid w:val="005A0904"/>
    <w:rsid w:val="005A187C"/>
    <w:rsid w:val="005A37FE"/>
    <w:rsid w:val="005A4988"/>
    <w:rsid w:val="005A569A"/>
    <w:rsid w:val="005A6BE3"/>
    <w:rsid w:val="005A7AD1"/>
    <w:rsid w:val="005A7B6C"/>
    <w:rsid w:val="005B0C0D"/>
    <w:rsid w:val="005B11EC"/>
    <w:rsid w:val="005B12BB"/>
    <w:rsid w:val="005B26C2"/>
    <w:rsid w:val="005B43D6"/>
    <w:rsid w:val="005B7191"/>
    <w:rsid w:val="005B76EF"/>
    <w:rsid w:val="005C0607"/>
    <w:rsid w:val="005C1F64"/>
    <w:rsid w:val="005C2E24"/>
    <w:rsid w:val="005C4A50"/>
    <w:rsid w:val="005C5424"/>
    <w:rsid w:val="005C5E38"/>
    <w:rsid w:val="005C6B0A"/>
    <w:rsid w:val="005D290A"/>
    <w:rsid w:val="005D2FCF"/>
    <w:rsid w:val="005D3DDC"/>
    <w:rsid w:val="005D418B"/>
    <w:rsid w:val="005D4B54"/>
    <w:rsid w:val="005D4DEA"/>
    <w:rsid w:val="005D561E"/>
    <w:rsid w:val="005D5A19"/>
    <w:rsid w:val="005D69C6"/>
    <w:rsid w:val="005E0C80"/>
    <w:rsid w:val="005E12E3"/>
    <w:rsid w:val="005E19ED"/>
    <w:rsid w:val="005E30EF"/>
    <w:rsid w:val="005E35BF"/>
    <w:rsid w:val="005E3DFF"/>
    <w:rsid w:val="005E5E0E"/>
    <w:rsid w:val="005E7018"/>
    <w:rsid w:val="005F0B93"/>
    <w:rsid w:val="005F25C5"/>
    <w:rsid w:val="005F2FAD"/>
    <w:rsid w:val="005F3C22"/>
    <w:rsid w:val="005F3FD7"/>
    <w:rsid w:val="005F596A"/>
    <w:rsid w:val="00600A36"/>
    <w:rsid w:val="00602CF3"/>
    <w:rsid w:val="00604A16"/>
    <w:rsid w:val="006050E4"/>
    <w:rsid w:val="00605E82"/>
    <w:rsid w:val="00606EB7"/>
    <w:rsid w:val="006103EF"/>
    <w:rsid w:val="0061093E"/>
    <w:rsid w:val="00611F4B"/>
    <w:rsid w:val="00615F43"/>
    <w:rsid w:val="00616215"/>
    <w:rsid w:val="00617A1E"/>
    <w:rsid w:val="006202FC"/>
    <w:rsid w:val="00620A2C"/>
    <w:rsid w:val="00620F5F"/>
    <w:rsid w:val="006214DA"/>
    <w:rsid w:val="00623E27"/>
    <w:rsid w:val="00625617"/>
    <w:rsid w:val="006264CE"/>
    <w:rsid w:val="00627185"/>
    <w:rsid w:val="006279A0"/>
    <w:rsid w:val="006304AD"/>
    <w:rsid w:val="0063124D"/>
    <w:rsid w:val="0063135C"/>
    <w:rsid w:val="00631AA1"/>
    <w:rsid w:val="00632237"/>
    <w:rsid w:val="0063271C"/>
    <w:rsid w:val="00637A57"/>
    <w:rsid w:val="00637BC0"/>
    <w:rsid w:val="006416A4"/>
    <w:rsid w:val="00643279"/>
    <w:rsid w:val="00644C6B"/>
    <w:rsid w:val="00645FA0"/>
    <w:rsid w:val="0065386F"/>
    <w:rsid w:val="006541C6"/>
    <w:rsid w:val="00654DE2"/>
    <w:rsid w:val="00655AE9"/>
    <w:rsid w:val="00655F7C"/>
    <w:rsid w:val="006560E6"/>
    <w:rsid w:val="006565C5"/>
    <w:rsid w:val="0065730D"/>
    <w:rsid w:val="006603D2"/>
    <w:rsid w:val="00660472"/>
    <w:rsid w:val="00661D73"/>
    <w:rsid w:val="00662851"/>
    <w:rsid w:val="00662F8F"/>
    <w:rsid w:val="00663B2A"/>
    <w:rsid w:val="00663FD8"/>
    <w:rsid w:val="006649DF"/>
    <w:rsid w:val="006657DA"/>
    <w:rsid w:val="006666A3"/>
    <w:rsid w:val="00666BB1"/>
    <w:rsid w:val="00667F10"/>
    <w:rsid w:val="00672FC4"/>
    <w:rsid w:val="006747E9"/>
    <w:rsid w:val="00674E1F"/>
    <w:rsid w:val="00674FC8"/>
    <w:rsid w:val="00677B11"/>
    <w:rsid w:val="00680180"/>
    <w:rsid w:val="00683A16"/>
    <w:rsid w:val="00683C99"/>
    <w:rsid w:val="00684C19"/>
    <w:rsid w:val="0068585E"/>
    <w:rsid w:val="00685BAE"/>
    <w:rsid w:val="00685C09"/>
    <w:rsid w:val="00686985"/>
    <w:rsid w:val="00691614"/>
    <w:rsid w:val="00693D11"/>
    <w:rsid w:val="00695E04"/>
    <w:rsid w:val="006A0898"/>
    <w:rsid w:val="006A36D5"/>
    <w:rsid w:val="006A4DFE"/>
    <w:rsid w:val="006A6111"/>
    <w:rsid w:val="006A6E6D"/>
    <w:rsid w:val="006A6EA6"/>
    <w:rsid w:val="006A71EF"/>
    <w:rsid w:val="006A7704"/>
    <w:rsid w:val="006B06BD"/>
    <w:rsid w:val="006B285F"/>
    <w:rsid w:val="006B3EE5"/>
    <w:rsid w:val="006B467A"/>
    <w:rsid w:val="006B7922"/>
    <w:rsid w:val="006B7E13"/>
    <w:rsid w:val="006C0751"/>
    <w:rsid w:val="006C0FF7"/>
    <w:rsid w:val="006C1207"/>
    <w:rsid w:val="006C2311"/>
    <w:rsid w:val="006C25FD"/>
    <w:rsid w:val="006C285C"/>
    <w:rsid w:val="006C2B10"/>
    <w:rsid w:val="006C5288"/>
    <w:rsid w:val="006D0384"/>
    <w:rsid w:val="006D0BBA"/>
    <w:rsid w:val="006D0E38"/>
    <w:rsid w:val="006D17D1"/>
    <w:rsid w:val="006D430D"/>
    <w:rsid w:val="006D5854"/>
    <w:rsid w:val="006D5869"/>
    <w:rsid w:val="006D67D4"/>
    <w:rsid w:val="006E0B70"/>
    <w:rsid w:val="006E2CCC"/>
    <w:rsid w:val="006E51D5"/>
    <w:rsid w:val="006E624C"/>
    <w:rsid w:val="006E6D6A"/>
    <w:rsid w:val="006F029C"/>
    <w:rsid w:val="006F2DDB"/>
    <w:rsid w:val="006F4A6B"/>
    <w:rsid w:val="006F4F85"/>
    <w:rsid w:val="006F5832"/>
    <w:rsid w:val="00701165"/>
    <w:rsid w:val="00701C86"/>
    <w:rsid w:val="00702385"/>
    <w:rsid w:val="0070486B"/>
    <w:rsid w:val="0070556F"/>
    <w:rsid w:val="0070578C"/>
    <w:rsid w:val="00706A0E"/>
    <w:rsid w:val="00711B06"/>
    <w:rsid w:val="00712BEE"/>
    <w:rsid w:val="0071302E"/>
    <w:rsid w:val="00713142"/>
    <w:rsid w:val="007155C9"/>
    <w:rsid w:val="007167F6"/>
    <w:rsid w:val="00717719"/>
    <w:rsid w:val="00720F7E"/>
    <w:rsid w:val="0072475F"/>
    <w:rsid w:val="00724E17"/>
    <w:rsid w:val="00725A0B"/>
    <w:rsid w:val="00727308"/>
    <w:rsid w:val="007277F0"/>
    <w:rsid w:val="00730E1A"/>
    <w:rsid w:val="00733DED"/>
    <w:rsid w:val="00734712"/>
    <w:rsid w:val="00736AFE"/>
    <w:rsid w:val="0074052B"/>
    <w:rsid w:val="00740CED"/>
    <w:rsid w:val="0074199D"/>
    <w:rsid w:val="007421FB"/>
    <w:rsid w:val="00744395"/>
    <w:rsid w:val="00745326"/>
    <w:rsid w:val="0074558A"/>
    <w:rsid w:val="00745C4E"/>
    <w:rsid w:val="007468BA"/>
    <w:rsid w:val="0075046C"/>
    <w:rsid w:val="00753F7E"/>
    <w:rsid w:val="0075448D"/>
    <w:rsid w:val="007554A3"/>
    <w:rsid w:val="00755956"/>
    <w:rsid w:val="00757BC6"/>
    <w:rsid w:val="00761467"/>
    <w:rsid w:val="00762764"/>
    <w:rsid w:val="0076308B"/>
    <w:rsid w:val="00763B5E"/>
    <w:rsid w:val="007649F3"/>
    <w:rsid w:val="00765247"/>
    <w:rsid w:val="00765C46"/>
    <w:rsid w:val="00766066"/>
    <w:rsid w:val="00766E7E"/>
    <w:rsid w:val="00767B35"/>
    <w:rsid w:val="00767CEB"/>
    <w:rsid w:val="00771E49"/>
    <w:rsid w:val="00773E9D"/>
    <w:rsid w:val="00774083"/>
    <w:rsid w:val="00775788"/>
    <w:rsid w:val="0077728B"/>
    <w:rsid w:val="0077731D"/>
    <w:rsid w:val="00777868"/>
    <w:rsid w:val="007814BD"/>
    <w:rsid w:val="00781703"/>
    <w:rsid w:val="00781EDB"/>
    <w:rsid w:val="0078202E"/>
    <w:rsid w:val="00782B3D"/>
    <w:rsid w:val="00782BC1"/>
    <w:rsid w:val="007849D4"/>
    <w:rsid w:val="00785A56"/>
    <w:rsid w:val="00786708"/>
    <w:rsid w:val="0079011B"/>
    <w:rsid w:val="0079246D"/>
    <w:rsid w:val="00793808"/>
    <w:rsid w:val="00796218"/>
    <w:rsid w:val="00796E9E"/>
    <w:rsid w:val="007A1087"/>
    <w:rsid w:val="007A113D"/>
    <w:rsid w:val="007A5A60"/>
    <w:rsid w:val="007B0388"/>
    <w:rsid w:val="007B0912"/>
    <w:rsid w:val="007B356F"/>
    <w:rsid w:val="007B482C"/>
    <w:rsid w:val="007B5883"/>
    <w:rsid w:val="007B5B42"/>
    <w:rsid w:val="007B6262"/>
    <w:rsid w:val="007C095B"/>
    <w:rsid w:val="007C238A"/>
    <w:rsid w:val="007C37D3"/>
    <w:rsid w:val="007C4AD8"/>
    <w:rsid w:val="007C59EC"/>
    <w:rsid w:val="007C6079"/>
    <w:rsid w:val="007C60C8"/>
    <w:rsid w:val="007C6C68"/>
    <w:rsid w:val="007D03D8"/>
    <w:rsid w:val="007D04D0"/>
    <w:rsid w:val="007D1420"/>
    <w:rsid w:val="007D17CE"/>
    <w:rsid w:val="007D2E9B"/>
    <w:rsid w:val="007D45E9"/>
    <w:rsid w:val="007D5970"/>
    <w:rsid w:val="007D7BCC"/>
    <w:rsid w:val="007E007D"/>
    <w:rsid w:val="007E0B51"/>
    <w:rsid w:val="007E1178"/>
    <w:rsid w:val="007E6F2A"/>
    <w:rsid w:val="007F1A43"/>
    <w:rsid w:val="007F27A8"/>
    <w:rsid w:val="007F2DA7"/>
    <w:rsid w:val="007F2E7E"/>
    <w:rsid w:val="007F2EA4"/>
    <w:rsid w:val="007F520D"/>
    <w:rsid w:val="007F7F50"/>
    <w:rsid w:val="008006EF"/>
    <w:rsid w:val="00801CD4"/>
    <w:rsid w:val="00802702"/>
    <w:rsid w:val="008045D7"/>
    <w:rsid w:val="00805A25"/>
    <w:rsid w:val="008071D8"/>
    <w:rsid w:val="00810771"/>
    <w:rsid w:val="008108FD"/>
    <w:rsid w:val="00810AF3"/>
    <w:rsid w:val="00810D11"/>
    <w:rsid w:val="0081109F"/>
    <w:rsid w:val="008110F4"/>
    <w:rsid w:val="00811AD2"/>
    <w:rsid w:val="008123DA"/>
    <w:rsid w:val="008145A0"/>
    <w:rsid w:val="0081506C"/>
    <w:rsid w:val="00816193"/>
    <w:rsid w:val="008171F8"/>
    <w:rsid w:val="008175DC"/>
    <w:rsid w:val="00822A0C"/>
    <w:rsid w:val="00822EFB"/>
    <w:rsid w:val="008230BC"/>
    <w:rsid w:val="00823825"/>
    <w:rsid w:val="008257A9"/>
    <w:rsid w:val="00825AF0"/>
    <w:rsid w:val="00826093"/>
    <w:rsid w:val="008265D6"/>
    <w:rsid w:val="008313E5"/>
    <w:rsid w:val="00831812"/>
    <w:rsid w:val="00834B3B"/>
    <w:rsid w:val="00834E66"/>
    <w:rsid w:val="008362ED"/>
    <w:rsid w:val="00841814"/>
    <w:rsid w:val="00841B65"/>
    <w:rsid w:val="00841D8D"/>
    <w:rsid w:val="00841E01"/>
    <w:rsid w:val="00844896"/>
    <w:rsid w:val="00845AA1"/>
    <w:rsid w:val="008469EF"/>
    <w:rsid w:val="00846AE6"/>
    <w:rsid w:val="008508FD"/>
    <w:rsid w:val="00851717"/>
    <w:rsid w:val="00853CE2"/>
    <w:rsid w:val="00853E7A"/>
    <w:rsid w:val="00854661"/>
    <w:rsid w:val="00854C05"/>
    <w:rsid w:val="00857076"/>
    <w:rsid w:val="00857DBE"/>
    <w:rsid w:val="008610C3"/>
    <w:rsid w:val="00861F58"/>
    <w:rsid w:val="0086289A"/>
    <w:rsid w:val="008629A2"/>
    <w:rsid w:val="00862E8E"/>
    <w:rsid w:val="008635D2"/>
    <w:rsid w:val="0086425C"/>
    <w:rsid w:val="00864D8B"/>
    <w:rsid w:val="00865046"/>
    <w:rsid w:val="00865715"/>
    <w:rsid w:val="00865FD5"/>
    <w:rsid w:val="00866678"/>
    <w:rsid w:val="0086769B"/>
    <w:rsid w:val="00873672"/>
    <w:rsid w:val="00873A6F"/>
    <w:rsid w:val="00873BFE"/>
    <w:rsid w:val="008770A8"/>
    <w:rsid w:val="00877579"/>
    <w:rsid w:val="00877777"/>
    <w:rsid w:val="0088033A"/>
    <w:rsid w:val="00880A96"/>
    <w:rsid w:val="00881A84"/>
    <w:rsid w:val="00881BF2"/>
    <w:rsid w:val="00882975"/>
    <w:rsid w:val="00883327"/>
    <w:rsid w:val="00884DB0"/>
    <w:rsid w:val="00886289"/>
    <w:rsid w:val="00886546"/>
    <w:rsid w:val="00887064"/>
    <w:rsid w:val="008872CA"/>
    <w:rsid w:val="0089001E"/>
    <w:rsid w:val="008913A8"/>
    <w:rsid w:val="00892882"/>
    <w:rsid w:val="00892E0E"/>
    <w:rsid w:val="00894F32"/>
    <w:rsid w:val="008962C5"/>
    <w:rsid w:val="0089714E"/>
    <w:rsid w:val="0089729E"/>
    <w:rsid w:val="008975A3"/>
    <w:rsid w:val="008A1BF7"/>
    <w:rsid w:val="008A1C8F"/>
    <w:rsid w:val="008A3640"/>
    <w:rsid w:val="008A3E79"/>
    <w:rsid w:val="008A5325"/>
    <w:rsid w:val="008A6EDF"/>
    <w:rsid w:val="008B124F"/>
    <w:rsid w:val="008B16B7"/>
    <w:rsid w:val="008B1789"/>
    <w:rsid w:val="008B3AAF"/>
    <w:rsid w:val="008B436D"/>
    <w:rsid w:val="008B46FD"/>
    <w:rsid w:val="008B500F"/>
    <w:rsid w:val="008B6CF3"/>
    <w:rsid w:val="008B7E81"/>
    <w:rsid w:val="008C1D37"/>
    <w:rsid w:val="008C280C"/>
    <w:rsid w:val="008C297E"/>
    <w:rsid w:val="008C4E6E"/>
    <w:rsid w:val="008C6D68"/>
    <w:rsid w:val="008D0247"/>
    <w:rsid w:val="008D0B78"/>
    <w:rsid w:val="008D157F"/>
    <w:rsid w:val="008D1B22"/>
    <w:rsid w:val="008D217C"/>
    <w:rsid w:val="008D267F"/>
    <w:rsid w:val="008D345C"/>
    <w:rsid w:val="008D4997"/>
    <w:rsid w:val="008D4F98"/>
    <w:rsid w:val="008D6F8D"/>
    <w:rsid w:val="008D7C8C"/>
    <w:rsid w:val="008D7D04"/>
    <w:rsid w:val="008E06F5"/>
    <w:rsid w:val="008E1137"/>
    <w:rsid w:val="008E355B"/>
    <w:rsid w:val="008E40E1"/>
    <w:rsid w:val="008E5140"/>
    <w:rsid w:val="008E5511"/>
    <w:rsid w:val="008E65E7"/>
    <w:rsid w:val="008E72E2"/>
    <w:rsid w:val="008F2488"/>
    <w:rsid w:val="008F26EF"/>
    <w:rsid w:val="008F2ED8"/>
    <w:rsid w:val="008F42CE"/>
    <w:rsid w:val="008F4C81"/>
    <w:rsid w:val="008F66A2"/>
    <w:rsid w:val="008F7538"/>
    <w:rsid w:val="00900346"/>
    <w:rsid w:val="00901BE9"/>
    <w:rsid w:val="00902DCE"/>
    <w:rsid w:val="0090462B"/>
    <w:rsid w:val="00905052"/>
    <w:rsid w:val="00905414"/>
    <w:rsid w:val="00905B4A"/>
    <w:rsid w:val="00905D45"/>
    <w:rsid w:val="00907089"/>
    <w:rsid w:val="00907358"/>
    <w:rsid w:val="00912ECE"/>
    <w:rsid w:val="0091650F"/>
    <w:rsid w:val="00917865"/>
    <w:rsid w:val="00917B74"/>
    <w:rsid w:val="00920281"/>
    <w:rsid w:val="009203AA"/>
    <w:rsid w:val="009205F9"/>
    <w:rsid w:val="00920E83"/>
    <w:rsid w:val="00923169"/>
    <w:rsid w:val="009234F4"/>
    <w:rsid w:val="009240F0"/>
    <w:rsid w:val="00925CC9"/>
    <w:rsid w:val="00930C10"/>
    <w:rsid w:val="009321BA"/>
    <w:rsid w:val="009325D0"/>
    <w:rsid w:val="00933039"/>
    <w:rsid w:val="00934122"/>
    <w:rsid w:val="009353F8"/>
    <w:rsid w:val="0094102A"/>
    <w:rsid w:val="0094163D"/>
    <w:rsid w:val="009419B5"/>
    <w:rsid w:val="00941A42"/>
    <w:rsid w:val="00941B9F"/>
    <w:rsid w:val="00942D59"/>
    <w:rsid w:val="0094324B"/>
    <w:rsid w:val="00943EAA"/>
    <w:rsid w:val="00943F12"/>
    <w:rsid w:val="0094712C"/>
    <w:rsid w:val="009479DD"/>
    <w:rsid w:val="0095252C"/>
    <w:rsid w:val="0095532D"/>
    <w:rsid w:val="00956288"/>
    <w:rsid w:val="00956344"/>
    <w:rsid w:val="00957439"/>
    <w:rsid w:val="00960CCE"/>
    <w:rsid w:val="00963D0E"/>
    <w:rsid w:val="009644E3"/>
    <w:rsid w:val="00970797"/>
    <w:rsid w:val="009745D6"/>
    <w:rsid w:val="00977928"/>
    <w:rsid w:val="00980D42"/>
    <w:rsid w:val="00980EE9"/>
    <w:rsid w:val="00981B0B"/>
    <w:rsid w:val="00981F9F"/>
    <w:rsid w:val="00982C4F"/>
    <w:rsid w:val="00983E84"/>
    <w:rsid w:val="00984ED0"/>
    <w:rsid w:val="009854AD"/>
    <w:rsid w:val="00985CFC"/>
    <w:rsid w:val="00986F6A"/>
    <w:rsid w:val="009912EA"/>
    <w:rsid w:val="009922F5"/>
    <w:rsid w:val="009928B8"/>
    <w:rsid w:val="00992F0E"/>
    <w:rsid w:val="00995F93"/>
    <w:rsid w:val="009960A6"/>
    <w:rsid w:val="009962DA"/>
    <w:rsid w:val="00996602"/>
    <w:rsid w:val="00996855"/>
    <w:rsid w:val="00997516"/>
    <w:rsid w:val="009A13EE"/>
    <w:rsid w:val="009A1AB1"/>
    <w:rsid w:val="009A2810"/>
    <w:rsid w:val="009A43C3"/>
    <w:rsid w:val="009A5B75"/>
    <w:rsid w:val="009A6B5A"/>
    <w:rsid w:val="009B0EB5"/>
    <w:rsid w:val="009B1998"/>
    <w:rsid w:val="009B5A6E"/>
    <w:rsid w:val="009C043E"/>
    <w:rsid w:val="009C0EE1"/>
    <w:rsid w:val="009C1720"/>
    <w:rsid w:val="009C1AB8"/>
    <w:rsid w:val="009C3AEB"/>
    <w:rsid w:val="009C4401"/>
    <w:rsid w:val="009C45CC"/>
    <w:rsid w:val="009C6203"/>
    <w:rsid w:val="009C638F"/>
    <w:rsid w:val="009D08DA"/>
    <w:rsid w:val="009D1ED2"/>
    <w:rsid w:val="009D31A6"/>
    <w:rsid w:val="009D3C0B"/>
    <w:rsid w:val="009D4955"/>
    <w:rsid w:val="009D5F5B"/>
    <w:rsid w:val="009D6B42"/>
    <w:rsid w:val="009D73F0"/>
    <w:rsid w:val="009E17FA"/>
    <w:rsid w:val="009E2F8C"/>
    <w:rsid w:val="009E385C"/>
    <w:rsid w:val="009E4787"/>
    <w:rsid w:val="009E5957"/>
    <w:rsid w:val="009E73BD"/>
    <w:rsid w:val="009F16A0"/>
    <w:rsid w:val="009F2BA0"/>
    <w:rsid w:val="009F3694"/>
    <w:rsid w:val="009F3791"/>
    <w:rsid w:val="009F3D61"/>
    <w:rsid w:val="009F4328"/>
    <w:rsid w:val="009F4736"/>
    <w:rsid w:val="009F4C49"/>
    <w:rsid w:val="009F56DF"/>
    <w:rsid w:val="009F62D0"/>
    <w:rsid w:val="009F6DDA"/>
    <w:rsid w:val="00A005CA"/>
    <w:rsid w:val="00A015C8"/>
    <w:rsid w:val="00A044B0"/>
    <w:rsid w:val="00A04F02"/>
    <w:rsid w:val="00A0680C"/>
    <w:rsid w:val="00A06E91"/>
    <w:rsid w:val="00A07665"/>
    <w:rsid w:val="00A07B88"/>
    <w:rsid w:val="00A07CF1"/>
    <w:rsid w:val="00A07EB2"/>
    <w:rsid w:val="00A1070A"/>
    <w:rsid w:val="00A10C46"/>
    <w:rsid w:val="00A1256D"/>
    <w:rsid w:val="00A12679"/>
    <w:rsid w:val="00A12CB1"/>
    <w:rsid w:val="00A12E05"/>
    <w:rsid w:val="00A17081"/>
    <w:rsid w:val="00A20130"/>
    <w:rsid w:val="00A221AE"/>
    <w:rsid w:val="00A22FEA"/>
    <w:rsid w:val="00A23A16"/>
    <w:rsid w:val="00A24A5C"/>
    <w:rsid w:val="00A2751B"/>
    <w:rsid w:val="00A31661"/>
    <w:rsid w:val="00A31B18"/>
    <w:rsid w:val="00A34D25"/>
    <w:rsid w:val="00A35B4E"/>
    <w:rsid w:val="00A36A19"/>
    <w:rsid w:val="00A37BDA"/>
    <w:rsid w:val="00A40816"/>
    <w:rsid w:val="00A41D48"/>
    <w:rsid w:val="00A420A7"/>
    <w:rsid w:val="00A42F77"/>
    <w:rsid w:val="00A43349"/>
    <w:rsid w:val="00A44733"/>
    <w:rsid w:val="00A46FD6"/>
    <w:rsid w:val="00A50334"/>
    <w:rsid w:val="00A5337C"/>
    <w:rsid w:val="00A53BF7"/>
    <w:rsid w:val="00A5534D"/>
    <w:rsid w:val="00A55598"/>
    <w:rsid w:val="00A56CC4"/>
    <w:rsid w:val="00A57797"/>
    <w:rsid w:val="00A5784A"/>
    <w:rsid w:val="00A610EE"/>
    <w:rsid w:val="00A61322"/>
    <w:rsid w:val="00A617A7"/>
    <w:rsid w:val="00A62FA6"/>
    <w:rsid w:val="00A6339A"/>
    <w:rsid w:val="00A640FB"/>
    <w:rsid w:val="00A641E0"/>
    <w:rsid w:val="00A6465B"/>
    <w:rsid w:val="00A663B0"/>
    <w:rsid w:val="00A669CE"/>
    <w:rsid w:val="00A66B5E"/>
    <w:rsid w:val="00A66F2D"/>
    <w:rsid w:val="00A67EBF"/>
    <w:rsid w:val="00A7088A"/>
    <w:rsid w:val="00A708A1"/>
    <w:rsid w:val="00A72DCA"/>
    <w:rsid w:val="00A73608"/>
    <w:rsid w:val="00A73B21"/>
    <w:rsid w:val="00A740AC"/>
    <w:rsid w:val="00A758D3"/>
    <w:rsid w:val="00A761DF"/>
    <w:rsid w:val="00A76D50"/>
    <w:rsid w:val="00A77420"/>
    <w:rsid w:val="00A803E2"/>
    <w:rsid w:val="00A80DA4"/>
    <w:rsid w:val="00A819C6"/>
    <w:rsid w:val="00A82739"/>
    <w:rsid w:val="00A82DAD"/>
    <w:rsid w:val="00A82DC8"/>
    <w:rsid w:val="00A83552"/>
    <w:rsid w:val="00A869C2"/>
    <w:rsid w:val="00A876A1"/>
    <w:rsid w:val="00A87C37"/>
    <w:rsid w:val="00A87EBC"/>
    <w:rsid w:val="00A93887"/>
    <w:rsid w:val="00A940D6"/>
    <w:rsid w:val="00A96F76"/>
    <w:rsid w:val="00A97756"/>
    <w:rsid w:val="00AA0ECA"/>
    <w:rsid w:val="00AA1ED6"/>
    <w:rsid w:val="00AA2224"/>
    <w:rsid w:val="00AA3E14"/>
    <w:rsid w:val="00AA5E9D"/>
    <w:rsid w:val="00AA6176"/>
    <w:rsid w:val="00AA79BD"/>
    <w:rsid w:val="00AA7D99"/>
    <w:rsid w:val="00AB01B4"/>
    <w:rsid w:val="00AB0900"/>
    <w:rsid w:val="00AB0E30"/>
    <w:rsid w:val="00AB1959"/>
    <w:rsid w:val="00AB29F3"/>
    <w:rsid w:val="00AB4670"/>
    <w:rsid w:val="00AB5242"/>
    <w:rsid w:val="00AB6B4A"/>
    <w:rsid w:val="00AB7DD6"/>
    <w:rsid w:val="00AC02F4"/>
    <w:rsid w:val="00AC070D"/>
    <w:rsid w:val="00AC0A5B"/>
    <w:rsid w:val="00AC2019"/>
    <w:rsid w:val="00AC2256"/>
    <w:rsid w:val="00AC2A74"/>
    <w:rsid w:val="00AC2EA7"/>
    <w:rsid w:val="00AC3ACD"/>
    <w:rsid w:val="00AC49B9"/>
    <w:rsid w:val="00AC5468"/>
    <w:rsid w:val="00AC58F9"/>
    <w:rsid w:val="00AC61D5"/>
    <w:rsid w:val="00AC6917"/>
    <w:rsid w:val="00AC75EE"/>
    <w:rsid w:val="00AD0CED"/>
    <w:rsid w:val="00AD3455"/>
    <w:rsid w:val="00AD4A02"/>
    <w:rsid w:val="00AD5768"/>
    <w:rsid w:val="00AD5B02"/>
    <w:rsid w:val="00AD7A9A"/>
    <w:rsid w:val="00AE062F"/>
    <w:rsid w:val="00AE092D"/>
    <w:rsid w:val="00AE09A3"/>
    <w:rsid w:val="00AE0F84"/>
    <w:rsid w:val="00AE134B"/>
    <w:rsid w:val="00AE1B48"/>
    <w:rsid w:val="00AE212B"/>
    <w:rsid w:val="00AE4082"/>
    <w:rsid w:val="00AE500F"/>
    <w:rsid w:val="00AE7310"/>
    <w:rsid w:val="00AF198F"/>
    <w:rsid w:val="00AF6452"/>
    <w:rsid w:val="00AF7281"/>
    <w:rsid w:val="00B00695"/>
    <w:rsid w:val="00B00ACA"/>
    <w:rsid w:val="00B0126D"/>
    <w:rsid w:val="00B02051"/>
    <w:rsid w:val="00B04863"/>
    <w:rsid w:val="00B06BD7"/>
    <w:rsid w:val="00B06E67"/>
    <w:rsid w:val="00B07A15"/>
    <w:rsid w:val="00B07B42"/>
    <w:rsid w:val="00B1031B"/>
    <w:rsid w:val="00B1047E"/>
    <w:rsid w:val="00B10D31"/>
    <w:rsid w:val="00B1457A"/>
    <w:rsid w:val="00B153DD"/>
    <w:rsid w:val="00B1550B"/>
    <w:rsid w:val="00B1593D"/>
    <w:rsid w:val="00B166C5"/>
    <w:rsid w:val="00B21933"/>
    <w:rsid w:val="00B23449"/>
    <w:rsid w:val="00B24C49"/>
    <w:rsid w:val="00B26CEB"/>
    <w:rsid w:val="00B27394"/>
    <w:rsid w:val="00B27B88"/>
    <w:rsid w:val="00B27E8D"/>
    <w:rsid w:val="00B30DD6"/>
    <w:rsid w:val="00B31281"/>
    <w:rsid w:val="00B332DA"/>
    <w:rsid w:val="00B344B7"/>
    <w:rsid w:val="00B362BA"/>
    <w:rsid w:val="00B36918"/>
    <w:rsid w:val="00B3691E"/>
    <w:rsid w:val="00B40C1B"/>
    <w:rsid w:val="00B45881"/>
    <w:rsid w:val="00B45B90"/>
    <w:rsid w:val="00B470A3"/>
    <w:rsid w:val="00B5578A"/>
    <w:rsid w:val="00B55D1B"/>
    <w:rsid w:val="00B5616E"/>
    <w:rsid w:val="00B574A7"/>
    <w:rsid w:val="00B606B7"/>
    <w:rsid w:val="00B610AD"/>
    <w:rsid w:val="00B614D7"/>
    <w:rsid w:val="00B61D99"/>
    <w:rsid w:val="00B62675"/>
    <w:rsid w:val="00B63BC9"/>
    <w:rsid w:val="00B67559"/>
    <w:rsid w:val="00B7067A"/>
    <w:rsid w:val="00B70993"/>
    <w:rsid w:val="00B72E81"/>
    <w:rsid w:val="00B7539F"/>
    <w:rsid w:val="00B7609B"/>
    <w:rsid w:val="00B77631"/>
    <w:rsid w:val="00B77938"/>
    <w:rsid w:val="00B77A53"/>
    <w:rsid w:val="00B812D8"/>
    <w:rsid w:val="00B846EB"/>
    <w:rsid w:val="00B8484D"/>
    <w:rsid w:val="00B8558E"/>
    <w:rsid w:val="00B8743D"/>
    <w:rsid w:val="00B90DAA"/>
    <w:rsid w:val="00B90EDF"/>
    <w:rsid w:val="00B91D5C"/>
    <w:rsid w:val="00B91E7A"/>
    <w:rsid w:val="00B920C6"/>
    <w:rsid w:val="00B94368"/>
    <w:rsid w:val="00B95810"/>
    <w:rsid w:val="00B96BAF"/>
    <w:rsid w:val="00B977C9"/>
    <w:rsid w:val="00B97DC3"/>
    <w:rsid w:val="00BA1E42"/>
    <w:rsid w:val="00BA3B72"/>
    <w:rsid w:val="00BA49CE"/>
    <w:rsid w:val="00BA5E41"/>
    <w:rsid w:val="00BA64B7"/>
    <w:rsid w:val="00BA74C5"/>
    <w:rsid w:val="00BA7D64"/>
    <w:rsid w:val="00BB01C8"/>
    <w:rsid w:val="00BB0349"/>
    <w:rsid w:val="00BB159D"/>
    <w:rsid w:val="00BB2275"/>
    <w:rsid w:val="00BB2D2F"/>
    <w:rsid w:val="00BB2D93"/>
    <w:rsid w:val="00BB30B5"/>
    <w:rsid w:val="00BB30EA"/>
    <w:rsid w:val="00BB3482"/>
    <w:rsid w:val="00BB3ED5"/>
    <w:rsid w:val="00BB590C"/>
    <w:rsid w:val="00BB692C"/>
    <w:rsid w:val="00BB6D52"/>
    <w:rsid w:val="00BC04DD"/>
    <w:rsid w:val="00BC2DC7"/>
    <w:rsid w:val="00BC352F"/>
    <w:rsid w:val="00BC3C90"/>
    <w:rsid w:val="00BC4D7C"/>
    <w:rsid w:val="00BC5717"/>
    <w:rsid w:val="00BC63D6"/>
    <w:rsid w:val="00BC7E2A"/>
    <w:rsid w:val="00BD4622"/>
    <w:rsid w:val="00BD5E95"/>
    <w:rsid w:val="00BD60F3"/>
    <w:rsid w:val="00BD714F"/>
    <w:rsid w:val="00BD7575"/>
    <w:rsid w:val="00BE07B4"/>
    <w:rsid w:val="00BE1155"/>
    <w:rsid w:val="00BE23E4"/>
    <w:rsid w:val="00BE276A"/>
    <w:rsid w:val="00BE2DFE"/>
    <w:rsid w:val="00BE3827"/>
    <w:rsid w:val="00BE424A"/>
    <w:rsid w:val="00BE6AC9"/>
    <w:rsid w:val="00BE70FB"/>
    <w:rsid w:val="00BE7109"/>
    <w:rsid w:val="00BF0C8E"/>
    <w:rsid w:val="00BF1019"/>
    <w:rsid w:val="00BF1301"/>
    <w:rsid w:val="00BF36BA"/>
    <w:rsid w:val="00BF3C48"/>
    <w:rsid w:val="00BF51DD"/>
    <w:rsid w:val="00BF527D"/>
    <w:rsid w:val="00BF606A"/>
    <w:rsid w:val="00BF6A0B"/>
    <w:rsid w:val="00BF6C76"/>
    <w:rsid w:val="00C0076A"/>
    <w:rsid w:val="00C015A0"/>
    <w:rsid w:val="00C01F93"/>
    <w:rsid w:val="00C029A0"/>
    <w:rsid w:val="00C05281"/>
    <w:rsid w:val="00C05E34"/>
    <w:rsid w:val="00C06F17"/>
    <w:rsid w:val="00C07866"/>
    <w:rsid w:val="00C07BD2"/>
    <w:rsid w:val="00C108DF"/>
    <w:rsid w:val="00C1175C"/>
    <w:rsid w:val="00C12DD9"/>
    <w:rsid w:val="00C143D9"/>
    <w:rsid w:val="00C14477"/>
    <w:rsid w:val="00C15DAD"/>
    <w:rsid w:val="00C160F7"/>
    <w:rsid w:val="00C17095"/>
    <w:rsid w:val="00C20973"/>
    <w:rsid w:val="00C2102C"/>
    <w:rsid w:val="00C21BC4"/>
    <w:rsid w:val="00C22759"/>
    <w:rsid w:val="00C22CE0"/>
    <w:rsid w:val="00C23381"/>
    <w:rsid w:val="00C2338E"/>
    <w:rsid w:val="00C233BE"/>
    <w:rsid w:val="00C2579D"/>
    <w:rsid w:val="00C26B0D"/>
    <w:rsid w:val="00C30819"/>
    <w:rsid w:val="00C30CE1"/>
    <w:rsid w:val="00C326EE"/>
    <w:rsid w:val="00C329D8"/>
    <w:rsid w:val="00C33679"/>
    <w:rsid w:val="00C3398C"/>
    <w:rsid w:val="00C3454D"/>
    <w:rsid w:val="00C34E25"/>
    <w:rsid w:val="00C35B14"/>
    <w:rsid w:val="00C36907"/>
    <w:rsid w:val="00C37875"/>
    <w:rsid w:val="00C37D5F"/>
    <w:rsid w:val="00C41AEB"/>
    <w:rsid w:val="00C4274D"/>
    <w:rsid w:val="00C435D6"/>
    <w:rsid w:val="00C440E0"/>
    <w:rsid w:val="00C4507D"/>
    <w:rsid w:val="00C45397"/>
    <w:rsid w:val="00C464F1"/>
    <w:rsid w:val="00C46917"/>
    <w:rsid w:val="00C46E9A"/>
    <w:rsid w:val="00C47B1E"/>
    <w:rsid w:val="00C50E11"/>
    <w:rsid w:val="00C53B01"/>
    <w:rsid w:val="00C5451C"/>
    <w:rsid w:val="00C550BC"/>
    <w:rsid w:val="00C56A31"/>
    <w:rsid w:val="00C574DA"/>
    <w:rsid w:val="00C57EB4"/>
    <w:rsid w:val="00C628F6"/>
    <w:rsid w:val="00C632CA"/>
    <w:rsid w:val="00C647EB"/>
    <w:rsid w:val="00C64C26"/>
    <w:rsid w:val="00C66EC4"/>
    <w:rsid w:val="00C67B0E"/>
    <w:rsid w:val="00C7072E"/>
    <w:rsid w:val="00C70D54"/>
    <w:rsid w:val="00C71131"/>
    <w:rsid w:val="00C72CE8"/>
    <w:rsid w:val="00C73D4F"/>
    <w:rsid w:val="00C74E14"/>
    <w:rsid w:val="00C75F41"/>
    <w:rsid w:val="00C77569"/>
    <w:rsid w:val="00C77BD3"/>
    <w:rsid w:val="00C8060E"/>
    <w:rsid w:val="00C8199B"/>
    <w:rsid w:val="00C82050"/>
    <w:rsid w:val="00C8215B"/>
    <w:rsid w:val="00C82528"/>
    <w:rsid w:val="00C830A7"/>
    <w:rsid w:val="00C84075"/>
    <w:rsid w:val="00C85ABD"/>
    <w:rsid w:val="00C85AF7"/>
    <w:rsid w:val="00C878AD"/>
    <w:rsid w:val="00C918EC"/>
    <w:rsid w:val="00C925CA"/>
    <w:rsid w:val="00C944C5"/>
    <w:rsid w:val="00C9477B"/>
    <w:rsid w:val="00C95B22"/>
    <w:rsid w:val="00C96374"/>
    <w:rsid w:val="00C97544"/>
    <w:rsid w:val="00C97FA7"/>
    <w:rsid w:val="00CA1A28"/>
    <w:rsid w:val="00CA1B52"/>
    <w:rsid w:val="00CA220F"/>
    <w:rsid w:val="00CA26A7"/>
    <w:rsid w:val="00CA4790"/>
    <w:rsid w:val="00CA4992"/>
    <w:rsid w:val="00CA670F"/>
    <w:rsid w:val="00CA7975"/>
    <w:rsid w:val="00CB0777"/>
    <w:rsid w:val="00CB0EA6"/>
    <w:rsid w:val="00CB3583"/>
    <w:rsid w:val="00CB36B7"/>
    <w:rsid w:val="00CB551A"/>
    <w:rsid w:val="00CB5783"/>
    <w:rsid w:val="00CB6287"/>
    <w:rsid w:val="00CB69BB"/>
    <w:rsid w:val="00CB6A65"/>
    <w:rsid w:val="00CB742E"/>
    <w:rsid w:val="00CB7AA0"/>
    <w:rsid w:val="00CC0174"/>
    <w:rsid w:val="00CC2FF8"/>
    <w:rsid w:val="00CC394A"/>
    <w:rsid w:val="00CC3C4D"/>
    <w:rsid w:val="00CC57B8"/>
    <w:rsid w:val="00CC7302"/>
    <w:rsid w:val="00CD0190"/>
    <w:rsid w:val="00CD233C"/>
    <w:rsid w:val="00CD5188"/>
    <w:rsid w:val="00CE0898"/>
    <w:rsid w:val="00CE08F4"/>
    <w:rsid w:val="00CE1255"/>
    <w:rsid w:val="00CE13C2"/>
    <w:rsid w:val="00CE1C0C"/>
    <w:rsid w:val="00CE28AC"/>
    <w:rsid w:val="00CE4660"/>
    <w:rsid w:val="00CE4C6A"/>
    <w:rsid w:val="00CE6448"/>
    <w:rsid w:val="00CE7A29"/>
    <w:rsid w:val="00CF015A"/>
    <w:rsid w:val="00CF06A6"/>
    <w:rsid w:val="00CF0ADA"/>
    <w:rsid w:val="00CF1589"/>
    <w:rsid w:val="00CF1F7C"/>
    <w:rsid w:val="00CF369A"/>
    <w:rsid w:val="00CF3D39"/>
    <w:rsid w:val="00CF3E4E"/>
    <w:rsid w:val="00CF5535"/>
    <w:rsid w:val="00CF7C99"/>
    <w:rsid w:val="00CF7CC5"/>
    <w:rsid w:val="00CF7D2C"/>
    <w:rsid w:val="00CF7DCC"/>
    <w:rsid w:val="00D00112"/>
    <w:rsid w:val="00D03638"/>
    <w:rsid w:val="00D0617A"/>
    <w:rsid w:val="00D07449"/>
    <w:rsid w:val="00D10956"/>
    <w:rsid w:val="00D120A5"/>
    <w:rsid w:val="00D12302"/>
    <w:rsid w:val="00D1298E"/>
    <w:rsid w:val="00D12F94"/>
    <w:rsid w:val="00D133A2"/>
    <w:rsid w:val="00D14302"/>
    <w:rsid w:val="00D176EB"/>
    <w:rsid w:val="00D20621"/>
    <w:rsid w:val="00D24395"/>
    <w:rsid w:val="00D25EFF"/>
    <w:rsid w:val="00D26A17"/>
    <w:rsid w:val="00D3134C"/>
    <w:rsid w:val="00D31C26"/>
    <w:rsid w:val="00D35224"/>
    <w:rsid w:val="00D35350"/>
    <w:rsid w:val="00D37EAA"/>
    <w:rsid w:val="00D403E6"/>
    <w:rsid w:val="00D404CD"/>
    <w:rsid w:val="00D417B7"/>
    <w:rsid w:val="00D419EB"/>
    <w:rsid w:val="00D4245D"/>
    <w:rsid w:val="00D426A3"/>
    <w:rsid w:val="00D43159"/>
    <w:rsid w:val="00D43700"/>
    <w:rsid w:val="00D46AB4"/>
    <w:rsid w:val="00D46D31"/>
    <w:rsid w:val="00D4755B"/>
    <w:rsid w:val="00D502DD"/>
    <w:rsid w:val="00D51AEF"/>
    <w:rsid w:val="00D52C3D"/>
    <w:rsid w:val="00D5347E"/>
    <w:rsid w:val="00D53D2B"/>
    <w:rsid w:val="00D60320"/>
    <w:rsid w:val="00D63462"/>
    <w:rsid w:val="00D67AE6"/>
    <w:rsid w:val="00D67DBC"/>
    <w:rsid w:val="00D716F5"/>
    <w:rsid w:val="00D71FB0"/>
    <w:rsid w:val="00D72A9F"/>
    <w:rsid w:val="00D72C31"/>
    <w:rsid w:val="00D77386"/>
    <w:rsid w:val="00D779CE"/>
    <w:rsid w:val="00D77BA2"/>
    <w:rsid w:val="00D82E2F"/>
    <w:rsid w:val="00D8512D"/>
    <w:rsid w:val="00D8514D"/>
    <w:rsid w:val="00D87D04"/>
    <w:rsid w:val="00D90B0D"/>
    <w:rsid w:val="00D90F38"/>
    <w:rsid w:val="00D910CA"/>
    <w:rsid w:val="00D91DA8"/>
    <w:rsid w:val="00D940A2"/>
    <w:rsid w:val="00D94D90"/>
    <w:rsid w:val="00D94F9F"/>
    <w:rsid w:val="00D95F3D"/>
    <w:rsid w:val="00D96952"/>
    <w:rsid w:val="00D97B21"/>
    <w:rsid w:val="00DA0F14"/>
    <w:rsid w:val="00DA2802"/>
    <w:rsid w:val="00DA3132"/>
    <w:rsid w:val="00DA568C"/>
    <w:rsid w:val="00DA6281"/>
    <w:rsid w:val="00DA6DA7"/>
    <w:rsid w:val="00DA764E"/>
    <w:rsid w:val="00DA7CFE"/>
    <w:rsid w:val="00DA7FBE"/>
    <w:rsid w:val="00DB4904"/>
    <w:rsid w:val="00DB520A"/>
    <w:rsid w:val="00DB5681"/>
    <w:rsid w:val="00DB5C4C"/>
    <w:rsid w:val="00DB6207"/>
    <w:rsid w:val="00DB6C82"/>
    <w:rsid w:val="00DB72E3"/>
    <w:rsid w:val="00DC06C0"/>
    <w:rsid w:val="00DC13BE"/>
    <w:rsid w:val="00DC3F0B"/>
    <w:rsid w:val="00DC4A20"/>
    <w:rsid w:val="00DC6D42"/>
    <w:rsid w:val="00DD0797"/>
    <w:rsid w:val="00DD36B1"/>
    <w:rsid w:val="00DD4F38"/>
    <w:rsid w:val="00DD55C0"/>
    <w:rsid w:val="00DD6653"/>
    <w:rsid w:val="00DD731E"/>
    <w:rsid w:val="00DD785D"/>
    <w:rsid w:val="00DE02A2"/>
    <w:rsid w:val="00DE06BA"/>
    <w:rsid w:val="00DE075A"/>
    <w:rsid w:val="00DE1260"/>
    <w:rsid w:val="00DE1E4A"/>
    <w:rsid w:val="00DE28E3"/>
    <w:rsid w:val="00DE466F"/>
    <w:rsid w:val="00DE66E2"/>
    <w:rsid w:val="00DE6742"/>
    <w:rsid w:val="00DE67A6"/>
    <w:rsid w:val="00DE6E11"/>
    <w:rsid w:val="00DE78E3"/>
    <w:rsid w:val="00DF0E9C"/>
    <w:rsid w:val="00DF2204"/>
    <w:rsid w:val="00DF297F"/>
    <w:rsid w:val="00DF2FA5"/>
    <w:rsid w:val="00DF314B"/>
    <w:rsid w:val="00E0003D"/>
    <w:rsid w:val="00E0037D"/>
    <w:rsid w:val="00E01067"/>
    <w:rsid w:val="00E0178C"/>
    <w:rsid w:val="00E019EA"/>
    <w:rsid w:val="00E01D3A"/>
    <w:rsid w:val="00E02570"/>
    <w:rsid w:val="00E0426E"/>
    <w:rsid w:val="00E06BD0"/>
    <w:rsid w:val="00E10D08"/>
    <w:rsid w:val="00E135BE"/>
    <w:rsid w:val="00E16C02"/>
    <w:rsid w:val="00E170BF"/>
    <w:rsid w:val="00E17216"/>
    <w:rsid w:val="00E17EAF"/>
    <w:rsid w:val="00E2025B"/>
    <w:rsid w:val="00E208D3"/>
    <w:rsid w:val="00E215BB"/>
    <w:rsid w:val="00E21B52"/>
    <w:rsid w:val="00E21D14"/>
    <w:rsid w:val="00E21F79"/>
    <w:rsid w:val="00E241E7"/>
    <w:rsid w:val="00E24DC7"/>
    <w:rsid w:val="00E25579"/>
    <w:rsid w:val="00E31F31"/>
    <w:rsid w:val="00E33B21"/>
    <w:rsid w:val="00E34DF7"/>
    <w:rsid w:val="00E36F74"/>
    <w:rsid w:val="00E373D0"/>
    <w:rsid w:val="00E37D77"/>
    <w:rsid w:val="00E42103"/>
    <w:rsid w:val="00E42932"/>
    <w:rsid w:val="00E47827"/>
    <w:rsid w:val="00E503C5"/>
    <w:rsid w:val="00E5041B"/>
    <w:rsid w:val="00E509A2"/>
    <w:rsid w:val="00E51997"/>
    <w:rsid w:val="00E51C2C"/>
    <w:rsid w:val="00E51D19"/>
    <w:rsid w:val="00E523B2"/>
    <w:rsid w:val="00E532BA"/>
    <w:rsid w:val="00E53ED7"/>
    <w:rsid w:val="00E5513C"/>
    <w:rsid w:val="00E57F46"/>
    <w:rsid w:val="00E62764"/>
    <w:rsid w:val="00E63986"/>
    <w:rsid w:val="00E65D2F"/>
    <w:rsid w:val="00E66D03"/>
    <w:rsid w:val="00E6742E"/>
    <w:rsid w:val="00E702C7"/>
    <w:rsid w:val="00E70DAF"/>
    <w:rsid w:val="00E70EB1"/>
    <w:rsid w:val="00E72587"/>
    <w:rsid w:val="00E72941"/>
    <w:rsid w:val="00E72B68"/>
    <w:rsid w:val="00E72CBB"/>
    <w:rsid w:val="00E753AC"/>
    <w:rsid w:val="00E757B7"/>
    <w:rsid w:val="00E75FB4"/>
    <w:rsid w:val="00E76A96"/>
    <w:rsid w:val="00E7731D"/>
    <w:rsid w:val="00E80A9B"/>
    <w:rsid w:val="00E80AF8"/>
    <w:rsid w:val="00E812E5"/>
    <w:rsid w:val="00E81361"/>
    <w:rsid w:val="00E81B4F"/>
    <w:rsid w:val="00E834E3"/>
    <w:rsid w:val="00E83FE4"/>
    <w:rsid w:val="00E846C7"/>
    <w:rsid w:val="00E850E6"/>
    <w:rsid w:val="00E87545"/>
    <w:rsid w:val="00E901DD"/>
    <w:rsid w:val="00E90C77"/>
    <w:rsid w:val="00E917D4"/>
    <w:rsid w:val="00E91B08"/>
    <w:rsid w:val="00E930AF"/>
    <w:rsid w:val="00E94DD6"/>
    <w:rsid w:val="00E9552E"/>
    <w:rsid w:val="00E97630"/>
    <w:rsid w:val="00E976A4"/>
    <w:rsid w:val="00EA0DD7"/>
    <w:rsid w:val="00EA1C63"/>
    <w:rsid w:val="00EA2252"/>
    <w:rsid w:val="00EA22D2"/>
    <w:rsid w:val="00EA2F7D"/>
    <w:rsid w:val="00EA37AB"/>
    <w:rsid w:val="00EA4B8C"/>
    <w:rsid w:val="00EA59A2"/>
    <w:rsid w:val="00EA5F86"/>
    <w:rsid w:val="00EA68F4"/>
    <w:rsid w:val="00EA7226"/>
    <w:rsid w:val="00EB150F"/>
    <w:rsid w:val="00EB2AAA"/>
    <w:rsid w:val="00EB57C7"/>
    <w:rsid w:val="00EB6224"/>
    <w:rsid w:val="00EB6E29"/>
    <w:rsid w:val="00EB7BAB"/>
    <w:rsid w:val="00EC10FF"/>
    <w:rsid w:val="00EC1568"/>
    <w:rsid w:val="00EC28A3"/>
    <w:rsid w:val="00EC6637"/>
    <w:rsid w:val="00ED0A05"/>
    <w:rsid w:val="00ED12AB"/>
    <w:rsid w:val="00ED1457"/>
    <w:rsid w:val="00ED1466"/>
    <w:rsid w:val="00ED3EDA"/>
    <w:rsid w:val="00ED5226"/>
    <w:rsid w:val="00ED540B"/>
    <w:rsid w:val="00ED6389"/>
    <w:rsid w:val="00ED69B0"/>
    <w:rsid w:val="00ED7794"/>
    <w:rsid w:val="00ED7ADC"/>
    <w:rsid w:val="00EE1A64"/>
    <w:rsid w:val="00EE1B41"/>
    <w:rsid w:val="00EE2520"/>
    <w:rsid w:val="00EE3661"/>
    <w:rsid w:val="00EE4538"/>
    <w:rsid w:val="00EE5ACF"/>
    <w:rsid w:val="00EE5EAF"/>
    <w:rsid w:val="00EE6422"/>
    <w:rsid w:val="00EE6720"/>
    <w:rsid w:val="00EF072A"/>
    <w:rsid w:val="00EF0D9A"/>
    <w:rsid w:val="00EF179D"/>
    <w:rsid w:val="00EF27C3"/>
    <w:rsid w:val="00EF28C1"/>
    <w:rsid w:val="00EF2FBF"/>
    <w:rsid w:val="00EF6829"/>
    <w:rsid w:val="00F03A8F"/>
    <w:rsid w:val="00F04D88"/>
    <w:rsid w:val="00F0541D"/>
    <w:rsid w:val="00F06293"/>
    <w:rsid w:val="00F06D60"/>
    <w:rsid w:val="00F10F12"/>
    <w:rsid w:val="00F110E0"/>
    <w:rsid w:val="00F1123D"/>
    <w:rsid w:val="00F11544"/>
    <w:rsid w:val="00F129DF"/>
    <w:rsid w:val="00F14DFE"/>
    <w:rsid w:val="00F1666B"/>
    <w:rsid w:val="00F2147A"/>
    <w:rsid w:val="00F22AE6"/>
    <w:rsid w:val="00F236DE"/>
    <w:rsid w:val="00F23EAC"/>
    <w:rsid w:val="00F23EF5"/>
    <w:rsid w:val="00F24913"/>
    <w:rsid w:val="00F25094"/>
    <w:rsid w:val="00F25114"/>
    <w:rsid w:val="00F25255"/>
    <w:rsid w:val="00F266C8"/>
    <w:rsid w:val="00F30F47"/>
    <w:rsid w:val="00F31672"/>
    <w:rsid w:val="00F318CD"/>
    <w:rsid w:val="00F319BC"/>
    <w:rsid w:val="00F31D5D"/>
    <w:rsid w:val="00F32EFB"/>
    <w:rsid w:val="00F32FCB"/>
    <w:rsid w:val="00F35188"/>
    <w:rsid w:val="00F35436"/>
    <w:rsid w:val="00F354F2"/>
    <w:rsid w:val="00F3626D"/>
    <w:rsid w:val="00F410CA"/>
    <w:rsid w:val="00F41657"/>
    <w:rsid w:val="00F4208F"/>
    <w:rsid w:val="00F420C9"/>
    <w:rsid w:val="00F42FE7"/>
    <w:rsid w:val="00F43525"/>
    <w:rsid w:val="00F43B85"/>
    <w:rsid w:val="00F451AB"/>
    <w:rsid w:val="00F45B57"/>
    <w:rsid w:val="00F46150"/>
    <w:rsid w:val="00F46F2A"/>
    <w:rsid w:val="00F47D58"/>
    <w:rsid w:val="00F5019A"/>
    <w:rsid w:val="00F50770"/>
    <w:rsid w:val="00F50AE5"/>
    <w:rsid w:val="00F50C56"/>
    <w:rsid w:val="00F51886"/>
    <w:rsid w:val="00F52EC5"/>
    <w:rsid w:val="00F533F6"/>
    <w:rsid w:val="00F535A9"/>
    <w:rsid w:val="00F53734"/>
    <w:rsid w:val="00F5481B"/>
    <w:rsid w:val="00F5516B"/>
    <w:rsid w:val="00F56498"/>
    <w:rsid w:val="00F60736"/>
    <w:rsid w:val="00F617FD"/>
    <w:rsid w:val="00F64651"/>
    <w:rsid w:val="00F64F45"/>
    <w:rsid w:val="00F66EAD"/>
    <w:rsid w:val="00F679D5"/>
    <w:rsid w:val="00F67F0E"/>
    <w:rsid w:val="00F7096D"/>
    <w:rsid w:val="00F7145D"/>
    <w:rsid w:val="00F71A37"/>
    <w:rsid w:val="00F72FC9"/>
    <w:rsid w:val="00F73DFD"/>
    <w:rsid w:val="00F743F6"/>
    <w:rsid w:val="00F7477E"/>
    <w:rsid w:val="00F752CA"/>
    <w:rsid w:val="00F815CC"/>
    <w:rsid w:val="00F81FA5"/>
    <w:rsid w:val="00F826C0"/>
    <w:rsid w:val="00F8413A"/>
    <w:rsid w:val="00F84FDB"/>
    <w:rsid w:val="00F8695D"/>
    <w:rsid w:val="00F86B4E"/>
    <w:rsid w:val="00F87804"/>
    <w:rsid w:val="00F941E0"/>
    <w:rsid w:val="00F94643"/>
    <w:rsid w:val="00F9532E"/>
    <w:rsid w:val="00F96116"/>
    <w:rsid w:val="00F9640A"/>
    <w:rsid w:val="00F96FBF"/>
    <w:rsid w:val="00F97677"/>
    <w:rsid w:val="00FA1FCD"/>
    <w:rsid w:val="00FA2D14"/>
    <w:rsid w:val="00FA3867"/>
    <w:rsid w:val="00FA502C"/>
    <w:rsid w:val="00FA594E"/>
    <w:rsid w:val="00FA6D8E"/>
    <w:rsid w:val="00FB0280"/>
    <w:rsid w:val="00FB0560"/>
    <w:rsid w:val="00FB2D8D"/>
    <w:rsid w:val="00FB3263"/>
    <w:rsid w:val="00FB3777"/>
    <w:rsid w:val="00FB3831"/>
    <w:rsid w:val="00FB50F5"/>
    <w:rsid w:val="00FB5FAE"/>
    <w:rsid w:val="00FB7842"/>
    <w:rsid w:val="00FC1D70"/>
    <w:rsid w:val="00FC491B"/>
    <w:rsid w:val="00FC4F90"/>
    <w:rsid w:val="00FC5913"/>
    <w:rsid w:val="00FC5E97"/>
    <w:rsid w:val="00FC7B0D"/>
    <w:rsid w:val="00FC7D15"/>
    <w:rsid w:val="00FD06D2"/>
    <w:rsid w:val="00FD093A"/>
    <w:rsid w:val="00FD1355"/>
    <w:rsid w:val="00FD265C"/>
    <w:rsid w:val="00FD37EC"/>
    <w:rsid w:val="00FD3B4B"/>
    <w:rsid w:val="00FD3D50"/>
    <w:rsid w:val="00FD41BF"/>
    <w:rsid w:val="00FD574D"/>
    <w:rsid w:val="00FD6ADB"/>
    <w:rsid w:val="00FE218B"/>
    <w:rsid w:val="00FE27CF"/>
    <w:rsid w:val="00FE44DC"/>
    <w:rsid w:val="00FE5BCB"/>
    <w:rsid w:val="00FF0A66"/>
    <w:rsid w:val="00FF131A"/>
    <w:rsid w:val="00FF15A6"/>
    <w:rsid w:val="00FF3F0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4D1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233EDA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091139"/>
    <w:rPr>
      <w:color w:val="3C3C3B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233EDA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091139"/>
    <w:rPr>
      <w:color w:val="3C3C3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\AppData\Roaming\Microsoft\Templates\Report-Proposal.dotm" TargetMode="External"/></Relationships>
</file>

<file path=word/theme/theme1.xml><?xml version="1.0" encoding="utf-8"?>
<a:theme xmlns:a="http://schemas.openxmlformats.org/drawingml/2006/main" name="Office Theme">
  <a:themeElements>
    <a:clrScheme name="HR Walling Colours">
      <a:dk1>
        <a:srgbClr val="3C3C3B"/>
      </a:dk1>
      <a:lt1>
        <a:sysClr val="window" lastClr="FFFFFF"/>
      </a:lt1>
      <a:dk2>
        <a:srgbClr val="9D9D9C"/>
      </a:dk2>
      <a:lt2>
        <a:srgbClr val="E4E4E4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005172"/>
      </a:hlink>
      <a:folHlink>
        <a:srgbClr val="983222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5739-93D9-447B-BC4A-CD60CD79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Report-Proposal</Template>
  <TotalTime>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5043</CharactersWithSpaces>
  <SharedDoc>false</SharedDoc>
  <HLinks>
    <vt:vector size="18" baseType="variant">
      <vt:variant>
        <vt:i4>1703949</vt:i4>
      </vt:variant>
      <vt:variant>
        <vt:i4>30</vt:i4>
      </vt:variant>
      <vt:variant>
        <vt:i4>0</vt:i4>
      </vt:variant>
      <vt:variant>
        <vt:i4>5</vt:i4>
      </vt:variant>
      <vt:variant>
        <vt:lpwstr>http://www.sustainabledrainage.co.uk/</vt:lpwstr>
      </vt:variant>
      <vt:variant>
        <vt:lpwstr/>
      </vt:variant>
      <vt:variant>
        <vt:i4>4325423</vt:i4>
      </vt:variant>
      <vt:variant>
        <vt:i4>27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Ruth Smith</dc:creator>
  <cp:lastModifiedBy>Suzanne Simmons</cp:lastModifiedBy>
  <cp:revision>2</cp:revision>
  <cp:lastPrinted>2013-10-16T13:40:00Z</cp:lastPrinted>
  <dcterms:created xsi:type="dcterms:W3CDTF">2013-10-16T13:40:00Z</dcterms:created>
  <dcterms:modified xsi:type="dcterms:W3CDTF">2013-10-16T13:40:00Z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1.18</vt:lpwstr>
  </property>
  <property fmtid="{D5CDD505-2E9C-101B-9397-08002B2CF9AE}" pid="3" name="Date">
    <vt:lpwstr>16 November 2012</vt:lpwstr>
  </property>
  <property fmtid="{D5CDD505-2E9C-101B-9397-08002B2CF9AE}" pid="4" name="Admin">
    <vt:lpwstr>Nov@v118</vt:lpwstr>
  </property>
  <property fmtid="{D5CDD505-2E9C-101B-9397-08002B2CF9AE}" pid="5" name="Permissions">
    <vt:lpwstr>Confidential - client</vt:lpwstr>
  </property>
  <property fmtid="{D5CDD505-2E9C-101B-9397-08002B2CF9AE}" pid="6" name="DocumentRelease">
    <vt:lpwstr>1-1</vt:lpwstr>
  </property>
  <property fmtid="{D5CDD505-2E9C-101B-9397-08002B2CF9AE}" pid="7" name="ProjectNumber">
    <vt:lpwstr>1</vt:lpwstr>
  </property>
  <property fmtid="{D5CDD505-2E9C-101B-9397-08002B2CF9AE}" pid="8" name="Project">
    <vt:lpwstr>1</vt:lpwstr>
  </property>
  <property fmtid="{D5CDD505-2E9C-101B-9397-08002B2CF9AE}" pid="9" name="DocumentNumber">
    <vt:lpwstr>1</vt:lpwstr>
  </property>
</Properties>
</file>